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57" w:rsidRPr="006B3057" w:rsidRDefault="006B3057" w:rsidP="002C4E87">
      <w:pPr>
        <w:pStyle w:val="afe"/>
        <w:widowControl w:val="0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 w:rsidRPr="006B3057">
        <w:rPr>
          <w:rFonts w:ascii="Times New Roman" w:eastAsia="Times New Roman" w:hAnsi="Times New Roman" w:cs="Times New Roman"/>
          <w:sz w:val="18"/>
          <w:szCs w:val="18"/>
        </w:rPr>
        <w:t>Приложение</w:t>
      </w:r>
      <w:r w:rsidRPr="00C22F9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C22F93">
        <w:rPr>
          <w:rFonts w:ascii="Times New Roman" w:hAnsi="Times New Roman" w:cs="Times New Roman"/>
          <w:sz w:val="18"/>
          <w:szCs w:val="18"/>
        </w:rPr>
        <w:t>1</w:t>
      </w:r>
    </w:p>
    <w:p w:rsidR="006B3057" w:rsidRPr="00C22F93" w:rsidRDefault="006B3057" w:rsidP="002C4E87">
      <w:pPr>
        <w:pStyle w:val="afe"/>
        <w:widowControl w:val="0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6B3057">
        <w:rPr>
          <w:rFonts w:ascii="Times New Roman" w:eastAsia="Times New Roman" w:hAnsi="Times New Roman" w:cs="Times New Roman"/>
          <w:sz w:val="18"/>
          <w:szCs w:val="18"/>
        </w:rPr>
        <w:t xml:space="preserve">к решению территориальной избирательной комиссии </w:t>
      </w:r>
    </w:p>
    <w:p w:rsidR="006B3057" w:rsidRPr="006B3057" w:rsidRDefault="006B3057" w:rsidP="002C4E87">
      <w:pPr>
        <w:pStyle w:val="afe"/>
        <w:widowControl w:val="0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B3057">
        <w:rPr>
          <w:rFonts w:ascii="Times New Roman" w:eastAsia="Times New Roman" w:hAnsi="Times New Roman" w:cs="Times New Roman"/>
          <w:sz w:val="18"/>
          <w:szCs w:val="18"/>
        </w:rPr>
        <w:t>города Чистополя Республики Татарстан</w:t>
      </w:r>
    </w:p>
    <w:p w:rsidR="00F03AA5" w:rsidRPr="00F227AD" w:rsidRDefault="006B3057" w:rsidP="002C4E87">
      <w:pPr>
        <w:widowControl w:val="0"/>
        <w:ind w:left="5387"/>
        <w:jc w:val="center"/>
      </w:pPr>
      <w:r w:rsidRPr="006B3057">
        <w:rPr>
          <w:sz w:val="18"/>
          <w:szCs w:val="18"/>
        </w:rPr>
        <w:t xml:space="preserve">от </w:t>
      </w:r>
      <w:r w:rsidR="00843B18">
        <w:rPr>
          <w:sz w:val="18"/>
          <w:szCs w:val="18"/>
        </w:rPr>
        <w:t>06 марта 2023</w:t>
      </w:r>
      <w:r w:rsidRPr="006B3057">
        <w:rPr>
          <w:sz w:val="18"/>
          <w:szCs w:val="18"/>
        </w:rPr>
        <w:t xml:space="preserve"> года № </w:t>
      </w:r>
      <w:r w:rsidR="00811B28" w:rsidRPr="00811B28">
        <w:rPr>
          <w:sz w:val="18"/>
          <w:szCs w:val="18"/>
        </w:rPr>
        <w:t>7</w:t>
      </w:r>
      <w:r w:rsidR="00811B28" w:rsidRPr="00F227AD">
        <w:rPr>
          <w:sz w:val="18"/>
          <w:szCs w:val="18"/>
        </w:rPr>
        <w:t>9</w:t>
      </w:r>
    </w:p>
    <w:p w:rsidR="00F03AA5" w:rsidRPr="00882CF0" w:rsidRDefault="00F03AA5" w:rsidP="002C4E87">
      <w:pPr>
        <w:pStyle w:val="14-1"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B767E7" w:rsidRPr="00882CF0" w:rsidRDefault="00B767E7" w:rsidP="002C4E87">
      <w:pPr>
        <w:widowControl w:val="0"/>
        <w:ind w:firstLine="720"/>
        <w:jc w:val="both"/>
        <w:rPr>
          <w:i/>
          <w:sz w:val="28"/>
        </w:rPr>
      </w:pPr>
      <w:r w:rsidRPr="00882CF0">
        <w:rPr>
          <w:i/>
          <w:sz w:val="28"/>
        </w:rPr>
        <w:t xml:space="preserve">3. Перечень документов, представляемых кандидатом в </w:t>
      </w:r>
      <w:r w:rsidR="00EC35AF">
        <w:rPr>
          <w:i/>
          <w:sz w:val="28"/>
        </w:rPr>
        <w:t>окружную</w:t>
      </w:r>
      <w:r w:rsidRPr="00882CF0">
        <w:rPr>
          <w:i/>
          <w:sz w:val="28"/>
        </w:rPr>
        <w:t xml:space="preserve"> избирательную комиссию для </w:t>
      </w:r>
      <w:r w:rsidRPr="00F80865">
        <w:rPr>
          <w:b/>
          <w:i/>
          <w:sz w:val="28"/>
        </w:rPr>
        <w:t>уведомления о самовыдвижении</w:t>
      </w:r>
      <w:r w:rsidRPr="00882CF0">
        <w:rPr>
          <w:i/>
          <w:sz w:val="28"/>
        </w:rPr>
        <w:t xml:space="preserve"> </w:t>
      </w:r>
    </w:p>
    <w:p w:rsidR="00B767E7" w:rsidRPr="00882CF0" w:rsidRDefault="00B767E7" w:rsidP="002C4E87">
      <w:pPr>
        <w:pStyle w:val="23"/>
        <w:widowControl w:val="0"/>
        <w:tabs>
          <w:tab w:val="left" w:pos="360"/>
        </w:tabs>
        <w:spacing w:line="240" w:lineRule="auto"/>
        <w:rPr>
          <w:szCs w:val="28"/>
        </w:rPr>
      </w:pPr>
    </w:p>
    <w:p w:rsidR="00B767E7" w:rsidRPr="00882CF0" w:rsidRDefault="00B767E7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 xml:space="preserve">3.1. Уведомление кандидата о самовыдвижении (приложение № </w:t>
      </w:r>
      <w:r w:rsidR="006665F5">
        <w:rPr>
          <w:sz w:val="28"/>
          <w:szCs w:val="28"/>
        </w:rPr>
        <w:t>13</w:t>
      </w:r>
      <w:r w:rsidRPr="00882CF0">
        <w:rPr>
          <w:sz w:val="28"/>
          <w:szCs w:val="28"/>
        </w:rPr>
        <w:t xml:space="preserve">); </w:t>
      </w:r>
    </w:p>
    <w:p w:rsidR="00B767E7" w:rsidRPr="00882CF0" w:rsidRDefault="00B767E7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3.2. Заявление кандидата о согласии баллотироваться по одномандатному избирательному округу (приложение № </w:t>
      </w:r>
      <w:r w:rsidR="006665F5">
        <w:rPr>
          <w:sz w:val="28"/>
          <w:szCs w:val="28"/>
        </w:rPr>
        <w:t>14</w:t>
      </w:r>
      <w:r w:rsidRPr="00882CF0">
        <w:rPr>
          <w:sz w:val="28"/>
          <w:szCs w:val="28"/>
        </w:rPr>
        <w:t>);</w:t>
      </w:r>
    </w:p>
    <w:p w:rsidR="00B767E7" w:rsidRPr="00882CF0" w:rsidRDefault="00B767E7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 xml:space="preserve">3.3. Копия паспорта кандидата (отдельных страниц паспорта, определенных постановлением ЦИК России от 4 июня 2014 года № 233/1478-6) или копия документа, заменяющего паспорт гражданина; </w:t>
      </w:r>
    </w:p>
    <w:p w:rsidR="00B767E7" w:rsidRPr="00882CF0" w:rsidRDefault="00B767E7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882CF0">
        <w:rPr>
          <w:sz w:val="28"/>
          <w:szCs w:val="28"/>
        </w:rPr>
        <w:t>3.4.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заверенная кандидатом;</w:t>
      </w:r>
    </w:p>
    <w:p w:rsidR="00B767E7" w:rsidRPr="00882CF0" w:rsidRDefault="00B767E7" w:rsidP="002C4E87">
      <w:pPr>
        <w:widowControl w:val="0"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3.5. Копия трудовой книжки либо выписки из трудовой книжки, либо справка с основного места работы или иной документ, подтверждающий указанные в заявлении кандидата о согласии баллотироваться сведения об </w:t>
      </w:r>
      <w:r w:rsidR="002C4E87">
        <w:rPr>
          <w:sz w:val="28"/>
          <w:szCs w:val="28"/>
        </w:rPr>
        <w:t>о</w:t>
      </w:r>
      <w:r w:rsidRPr="00882CF0">
        <w:rPr>
          <w:sz w:val="28"/>
          <w:szCs w:val="28"/>
        </w:rPr>
        <w:t>сновном месте работы или службы, о занимаемой должности</w:t>
      </w:r>
      <w:r w:rsidRPr="00512769">
        <w:rPr>
          <w:rStyle w:val="af2"/>
          <w:szCs w:val="28"/>
        </w:rPr>
        <w:footnoteReference w:customMarkFollows="1" w:id="1"/>
        <w:sym w:font="Symbol" w:char="F02A"/>
      </w:r>
      <w:r w:rsidRPr="00882CF0">
        <w:rPr>
          <w:sz w:val="28"/>
          <w:szCs w:val="28"/>
        </w:rPr>
        <w:t xml:space="preserve">, а 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доход, или о статусе неработающего кандидата (пенсионер, безработный, учащийся (с указанием наименования организации, осуществляющей образовательную деятельность), заверенные кандидатом. В случае указания кандидатом в заявлении о согласии баллотироваться рода занятий «домохозяйка» («домохозяин»), «временно неработающий» представление документов, подтверждающих указанный статус, не требуется; </w:t>
      </w:r>
    </w:p>
    <w:p w:rsidR="00B767E7" w:rsidRPr="00882CF0" w:rsidRDefault="00B767E7" w:rsidP="002C4E87">
      <w:pPr>
        <w:widowControl w:val="0"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3.6. Копия документа, подтверждающего указанные в заявлении кандидата о согласии баллотироваться по соответствующему одномандатному избирательному округу сведения о том, что кандидат является депутатом представительного органа на непостоянной основе, заверенная кандидатом; </w:t>
      </w:r>
    </w:p>
    <w:p w:rsidR="00B767E7" w:rsidRPr="00882CF0" w:rsidRDefault="00B767E7" w:rsidP="002C4E87">
      <w:pPr>
        <w:widowControl w:val="0"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3.7. Копия соответствующего документа (соответствующих документов) о смене фамилии, или имени, или отчества кандидата (в случае если кандидат менял фамилию, или имя, или отчество); </w:t>
      </w:r>
    </w:p>
    <w:p w:rsidR="00B767E7" w:rsidRPr="00882CF0" w:rsidRDefault="00B767E7" w:rsidP="002C4E87">
      <w:pPr>
        <w:widowControl w:val="0"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3.8. Документы, подтверждающие указанные в заявлении кандидата о согласии баллотироваться по соответствующему одномандатному избирательному округу сведения о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 (приложение № </w:t>
      </w:r>
      <w:r w:rsidR="006665F5">
        <w:rPr>
          <w:sz w:val="28"/>
          <w:szCs w:val="28"/>
        </w:rPr>
        <w:t>4</w:t>
      </w:r>
      <w:r w:rsidRPr="00882CF0">
        <w:rPr>
          <w:sz w:val="28"/>
          <w:szCs w:val="28"/>
        </w:rPr>
        <w:t>);</w:t>
      </w:r>
    </w:p>
    <w:p w:rsidR="00B767E7" w:rsidRPr="00882CF0" w:rsidRDefault="00B767E7" w:rsidP="002C4E87">
      <w:pPr>
        <w:widowControl w:val="0"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</w:t>
      </w:r>
      <w:r w:rsidR="006B3057">
        <w:rPr>
          <w:sz w:val="28"/>
          <w:szCs w:val="28"/>
        </w:rPr>
        <w:t>9</w:t>
      </w:r>
      <w:r w:rsidRPr="00882CF0">
        <w:rPr>
          <w:sz w:val="28"/>
          <w:szCs w:val="28"/>
        </w:rPr>
        <w:t xml:space="preserve">. Заявление кандидата о регистрации уполномоченного(ых) представителя(ей) по финансовым вопросам (в случае, если указанный(е) представитель(и) назначается(ются) кандидатом) (приложение № </w:t>
      </w:r>
      <w:r w:rsidR="006665F5">
        <w:rPr>
          <w:sz w:val="28"/>
          <w:szCs w:val="28"/>
        </w:rPr>
        <w:t>7</w:t>
      </w:r>
      <w:r w:rsidRPr="00882CF0">
        <w:rPr>
          <w:sz w:val="28"/>
          <w:szCs w:val="28"/>
        </w:rPr>
        <w:t xml:space="preserve">); </w:t>
      </w:r>
    </w:p>
    <w:p w:rsidR="00B767E7" w:rsidRPr="00882CF0" w:rsidRDefault="00B767E7" w:rsidP="002C4E87">
      <w:pPr>
        <w:widowControl w:val="0"/>
        <w:ind w:firstLine="72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3.1</w:t>
      </w:r>
      <w:r w:rsidR="006B3057">
        <w:rPr>
          <w:sz w:val="28"/>
          <w:szCs w:val="28"/>
        </w:rPr>
        <w:t>0</w:t>
      </w:r>
      <w:r w:rsidRPr="00882CF0">
        <w:rPr>
          <w:sz w:val="28"/>
          <w:szCs w:val="28"/>
        </w:rPr>
        <w:t xml:space="preserve">. Доверенность(и) на уполномоченного(ых) представителя(ей) по </w:t>
      </w:r>
      <w:r w:rsidRPr="00882CF0">
        <w:rPr>
          <w:sz w:val="28"/>
          <w:szCs w:val="28"/>
        </w:rPr>
        <w:lastRenderedPageBreak/>
        <w:t xml:space="preserve">финансовым вопросам, удостоверенная(ые) нотариально (в случае, если указанный(е) представитель(и) назначается(ются) кандидатом) (приложение № </w:t>
      </w:r>
      <w:r w:rsidR="006665F5">
        <w:rPr>
          <w:sz w:val="28"/>
          <w:szCs w:val="28"/>
        </w:rPr>
        <w:t>8</w:t>
      </w:r>
      <w:r w:rsidRPr="00882CF0">
        <w:rPr>
          <w:sz w:val="28"/>
          <w:szCs w:val="28"/>
        </w:rPr>
        <w:t xml:space="preserve">); </w:t>
      </w:r>
    </w:p>
    <w:p w:rsidR="00B767E7" w:rsidRPr="00882CF0" w:rsidRDefault="00B767E7" w:rsidP="002C4E87">
      <w:pPr>
        <w:pStyle w:val="11"/>
        <w:widowControl w:val="0"/>
        <w:ind w:left="4961"/>
        <w:rPr>
          <w:b w:val="0"/>
          <w:sz w:val="20"/>
        </w:rPr>
      </w:pPr>
    </w:p>
    <w:p w:rsidR="00B767E7" w:rsidRPr="00882CF0" w:rsidRDefault="00B767E7" w:rsidP="002C4E87">
      <w:pPr>
        <w:pStyle w:val="14-1"/>
        <w:widowControl w:val="0"/>
        <w:spacing w:line="240" w:lineRule="auto"/>
        <w:ind w:firstLine="720"/>
        <w:rPr>
          <w:i/>
          <w:sz w:val="28"/>
          <w:szCs w:val="28"/>
        </w:rPr>
      </w:pPr>
      <w:r w:rsidRPr="00882CF0">
        <w:rPr>
          <w:i/>
          <w:sz w:val="28"/>
          <w:szCs w:val="28"/>
        </w:rPr>
        <w:t xml:space="preserve">4. Перечень документов, представляемых в окружную избирательную комиссию для </w:t>
      </w:r>
      <w:r w:rsidRPr="00F80865">
        <w:rPr>
          <w:b/>
          <w:i/>
          <w:sz w:val="28"/>
          <w:szCs w:val="28"/>
        </w:rPr>
        <w:t>регистрации кандидата, выдвинутого в порядке самовыдвижения</w:t>
      </w:r>
      <w:r w:rsidRPr="00882CF0">
        <w:rPr>
          <w:i/>
          <w:sz w:val="28"/>
          <w:szCs w:val="28"/>
        </w:rPr>
        <w:t xml:space="preserve"> </w:t>
      </w:r>
    </w:p>
    <w:p w:rsidR="00B767E7" w:rsidRPr="00882CF0" w:rsidRDefault="00B767E7" w:rsidP="002C4E87">
      <w:pPr>
        <w:pStyle w:val="14-15"/>
        <w:spacing w:line="240" w:lineRule="auto"/>
        <w:ind w:firstLine="567"/>
        <w:rPr>
          <w:szCs w:val="26"/>
        </w:rPr>
      </w:pPr>
    </w:p>
    <w:p w:rsidR="00B767E7" w:rsidRPr="00882CF0" w:rsidRDefault="00B767E7" w:rsidP="002C4E87">
      <w:pPr>
        <w:pStyle w:val="14-15"/>
        <w:spacing w:line="240" w:lineRule="auto"/>
        <w:ind w:firstLine="720"/>
      </w:pPr>
      <w:r w:rsidRPr="00882CF0">
        <w:rPr>
          <w:szCs w:val="26"/>
        </w:rPr>
        <w:t xml:space="preserve">4.1. Сведения о внесении кандидатом уточнений и дополнений в свои данные, представленные ранее </w:t>
      </w:r>
      <w:r w:rsidRPr="00882CF0">
        <w:t xml:space="preserve">(приложение № </w:t>
      </w:r>
      <w:r w:rsidR="006665F5">
        <w:t>9</w:t>
      </w:r>
      <w:r w:rsidRPr="00882CF0">
        <w:t xml:space="preserve">); </w:t>
      </w:r>
    </w:p>
    <w:p w:rsidR="00B767E7" w:rsidRPr="00882CF0" w:rsidRDefault="00B767E7" w:rsidP="002C4E87">
      <w:pPr>
        <w:pStyle w:val="14-15"/>
        <w:spacing w:line="240" w:lineRule="auto"/>
        <w:ind w:firstLine="720"/>
      </w:pPr>
      <w:r w:rsidRPr="00882CF0">
        <w:t>4.</w:t>
      </w:r>
      <w:r w:rsidR="006B3057">
        <w:t>2</w:t>
      </w:r>
      <w:r w:rsidRPr="00882CF0">
        <w:t xml:space="preserve">. Документ, подтверждающий открытие специального избирательного счета кандидатом (приложение № </w:t>
      </w:r>
      <w:r w:rsidR="006665F5">
        <w:t>11</w:t>
      </w:r>
      <w:r w:rsidRPr="00882CF0">
        <w:t xml:space="preserve">); </w:t>
      </w:r>
    </w:p>
    <w:p w:rsidR="00B767E7" w:rsidRPr="00882CF0" w:rsidRDefault="00B767E7" w:rsidP="002C4E87">
      <w:pPr>
        <w:pStyle w:val="14-15"/>
        <w:spacing w:line="240" w:lineRule="auto"/>
        <w:ind w:firstLine="720"/>
        <w:rPr>
          <w:i/>
          <w:iCs/>
          <w:sz w:val="24"/>
          <w:szCs w:val="18"/>
        </w:rPr>
      </w:pPr>
      <w:r w:rsidRPr="00882CF0">
        <w:rPr>
          <w:b/>
          <w:bCs/>
          <w:i/>
          <w:iCs/>
          <w:sz w:val="24"/>
          <w:szCs w:val="18"/>
        </w:rPr>
        <w:t>Примечание:</w:t>
      </w:r>
      <w:r w:rsidRPr="00882CF0">
        <w:rPr>
          <w:i/>
          <w:iCs/>
          <w:sz w:val="24"/>
          <w:szCs w:val="18"/>
        </w:rPr>
        <w:t xml:space="preserve"> при проведении выборов в органы местного самоуправления создание кандидатом избирательного фонда необязательно при условии, что число избирателей в избирательном округе не превышает пять тысяч и финансирование кандидатом своей избирательной кампании не производится. В этом случае кандидат уведомляет соответствующую избирательную комиссию об указанных обстоятельствах.</w:t>
      </w:r>
    </w:p>
    <w:p w:rsidR="00B767E7" w:rsidRPr="00882CF0" w:rsidRDefault="00B767E7" w:rsidP="002C4E87">
      <w:pPr>
        <w:pStyle w:val="14-15"/>
        <w:spacing w:line="240" w:lineRule="auto"/>
        <w:ind w:firstLine="720"/>
        <w:rPr>
          <w:szCs w:val="28"/>
        </w:rPr>
      </w:pPr>
      <w:r w:rsidRPr="00882CF0">
        <w:t>4.</w:t>
      </w:r>
      <w:r w:rsidR="006B3057">
        <w:t>3</w:t>
      </w:r>
      <w:r w:rsidRPr="00882CF0">
        <w:t xml:space="preserve">. Уведомление о не создании избирательного фонда </w:t>
      </w:r>
      <w:r w:rsidRPr="00882CF0">
        <w:rPr>
          <w:szCs w:val="26"/>
        </w:rPr>
        <w:t>в связи с тем, что финансирование избирательной кампании производиться не будет (приложение №</w:t>
      </w:r>
      <w:r w:rsidR="006665F5">
        <w:rPr>
          <w:szCs w:val="26"/>
        </w:rPr>
        <w:t>12</w:t>
      </w:r>
      <w:r w:rsidRPr="00882CF0">
        <w:rPr>
          <w:szCs w:val="26"/>
        </w:rPr>
        <w:t>);</w:t>
      </w:r>
    </w:p>
    <w:p w:rsidR="00B767E7" w:rsidRDefault="00B767E7" w:rsidP="002C4E87">
      <w:pPr>
        <w:pStyle w:val="14-15"/>
        <w:spacing w:line="240" w:lineRule="auto"/>
        <w:ind w:firstLine="720"/>
        <w:rPr>
          <w:szCs w:val="28"/>
        </w:rPr>
      </w:pPr>
      <w:r w:rsidRPr="00882CF0">
        <w:rPr>
          <w:szCs w:val="28"/>
        </w:rPr>
        <w:t>4.</w:t>
      </w:r>
      <w:r w:rsidR="006B3057">
        <w:rPr>
          <w:szCs w:val="28"/>
        </w:rPr>
        <w:t>4</w:t>
      </w:r>
      <w:r w:rsidRPr="00882CF0">
        <w:rPr>
          <w:szCs w:val="28"/>
        </w:rPr>
        <w:t xml:space="preserve">. Две фотографии (цветные или черно-белые, на глянцевой или на матовой бумаге) кандидата размером 3 х 4 см (без уголка). На оборотной стороне каждой фотографии указываются фамилия и инициалы кандидата. </w:t>
      </w:r>
    </w:p>
    <w:p w:rsidR="009B67D3" w:rsidRDefault="009B67D3" w:rsidP="002C4E87">
      <w:pPr>
        <w:widowControl w:val="0"/>
        <w:ind w:left="4820"/>
        <w:jc w:val="center"/>
      </w:pPr>
    </w:p>
    <w:p w:rsidR="00CE63F6" w:rsidRDefault="00CE63F6" w:rsidP="002C4E87">
      <w:pPr>
        <w:pStyle w:val="afa"/>
        <w:ind w:left="4820"/>
        <w:rPr>
          <w:b w:val="0"/>
          <w:sz w:val="20"/>
        </w:rPr>
      </w:pPr>
    </w:p>
    <w:p w:rsidR="00843B18" w:rsidRDefault="00843B18" w:rsidP="002C4E87">
      <w:pPr>
        <w:pStyle w:val="afa"/>
        <w:ind w:left="4820"/>
        <w:rPr>
          <w:b w:val="0"/>
          <w:sz w:val="20"/>
        </w:rPr>
      </w:pPr>
    </w:p>
    <w:p w:rsidR="00843B18" w:rsidRDefault="00843B18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215C35" w:rsidRPr="004062FF" w:rsidRDefault="00215C35" w:rsidP="002C4E87">
      <w:pPr>
        <w:pStyle w:val="afa"/>
        <w:ind w:left="4820"/>
        <w:rPr>
          <w:b w:val="0"/>
          <w:sz w:val="20"/>
        </w:rPr>
      </w:pPr>
    </w:p>
    <w:p w:rsidR="00CE63F6" w:rsidRPr="005A5007" w:rsidRDefault="00CE63F6" w:rsidP="002C4E87">
      <w:pPr>
        <w:pStyle w:val="afa"/>
        <w:ind w:left="4820"/>
        <w:rPr>
          <w:b w:val="0"/>
          <w:sz w:val="20"/>
        </w:rPr>
      </w:pPr>
      <w:r w:rsidRPr="005A5007">
        <w:rPr>
          <w:b w:val="0"/>
          <w:sz w:val="20"/>
        </w:rPr>
        <w:lastRenderedPageBreak/>
        <w:t xml:space="preserve">Приложение № </w:t>
      </w:r>
      <w:r>
        <w:rPr>
          <w:b w:val="0"/>
          <w:sz w:val="20"/>
        </w:rPr>
        <w:t>4</w:t>
      </w:r>
    </w:p>
    <w:p w:rsidR="00CE63F6" w:rsidRPr="005A5007" w:rsidRDefault="00CE63F6" w:rsidP="002C4E87">
      <w:pPr>
        <w:widowControl w:val="0"/>
        <w:ind w:left="5670"/>
        <w:rPr>
          <w:sz w:val="24"/>
          <w:szCs w:val="24"/>
        </w:rPr>
      </w:pPr>
    </w:p>
    <w:p w:rsidR="00CE63F6" w:rsidRPr="005A5007" w:rsidRDefault="00CE63F6" w:rsidP="002C4E87">
      <w:pPr>
        <w:pStyle w:val="11"/>
        <w:widowControl w:val="0"/>
        <w:ind w:firstLine="5529"/>
        <w:rPr>
          <w:b w:val="0"/>
          <w:sz w:val="18"/>
          <w:szCs w:val="18"/>
        </w:rPr>
      </w:pPr>
    </w:p>
    <w:p w:rsidR="00CE63F6" w:rsidRPr="005A5007" w:rsidRDefault="00CE63F6" w:rsidP="002C4E87">
      <w:pPr>
        <w:pStyle w:val="11"/>
        <w:widowControl w:val="0"/>
        <w:ind w:left="4962"/>
        <w:rPr>
          <w:b w:val="0"/>
          <w:sz w:val="18"/>
          <w:szCs w:val="18"/>
        </w:rPr>
      </w:pPr>
    </w:p>
    <w:p w:rsidR="00CE63F6" w:rsidRPr="005A5007" w:rsidRDefault="00CE63F6" w:rsidP="002C4E87">
      <w:pPr>
        <w:pStyle w:val="11"/>
        <w:widowControl w:val="0"/>
        <w:ind w:left="4962"/>
        <w:rPr>
          <w:b w:val="0"/>
          <w:sz w:val="18"/>
          <w:szCs w:val="18"/>
        </w:rPr>
      </w:pPr>
    </w:p>
    <w:p w:rsidR="00CE63F6" w:rsidRPr="005A5007" w:rsidRDefault="00CE63F6" w:rsidP="002C4E87">
      <w:pPr>
        <w:pStyle w:val="11"/>
        <w:widowControl w:val="0"/>
        <w:ind w:left="4962"/>
        <w:rPr>
          <w:b w:val="0"/>
          <w:sz w:val="20"/>
        </w:rPr>
      </w:pPr>
    </w:p>
    <w:p w:rsidR="00CE63F6" w:rsidRPr="005A5007" w:rsidRDefault="00CE63F6" w:rsidP="002C4E87">
      <w:pPr>
        <w:pStyle w:val="af0"/>
        <w:ind w:firstLine="567"/>
        <w:jc w:val="center"/>
        <w:rPr>
          <w:b/>
          <w:bCs/>
          <w:sz w:val="28"/>
          <w:szCs w:val="28"/>
        </w:rPr>
      </w:pPr>
      <w:r w:rsidRPr="005A5007">
        <w:rPr>
          <w:b/>
          <w:bCs/>
          <w:sz w:val="28"/>
          <w:szCs w:val="28"/>
        </w:rPr>
        <w:t>Справка</w:t>
      </w:r>
      <w:r w:rsidRPr="005A5007">
        <w:rPr>
          <w:rStyle w:val="af2"/>
          <w:b/>
          <w:bCs/>
          <w:szCs w:val="28"/>
        </w:rPr>
        <w:footnoteReference w:id="2"/>
      </w:r>
    </w:p>
    <w:p w:rsidR="00CE63F6" w:rsidRPr="005A5007" w:rsidRDefault="00CE63F6" w:rsidP="002C4E87">
      <w:pPr>
        <w:pStyle w:val="af0"/>
        <w:ind w:firstLine="720"/>
        <w:rPr>
          <w:sz w:val="28"/>
          <w:szCs w:val="28"/>
        </w:rPr>
      </w:pPr>
      <w:r w:rsidRPr="005A5007">
        <w:rPr>
          <w:szCs w:val="28"/>
        </w:rPr>
        <w:t xml:space="preserve">Выдана </w:t>
      </w:r>
      <w:r w:rsidRPr="005A5007">
        <w:rPr>
          <w:sz w:val="28"/>
          <w:szCs w:val="28"/>
        </w:rPr>
        <w:t>_______________________________________________________,</w:t>
      </w:r>
    </w:p>
    <w:p w:rsidR="00CE63F6" w:rsidRPr="005A5007" w:rsidRDefault="00CE63F6" w:rsidP="002C4E87">
      <w:pPr>
        <w:pStyle w:val="af0"/>
        <w:ind w:firstLine="567"/>
        <w:jc w:val="center"/>
        <w:rPr>
          <w:iCs/>
          <w:szCs w:val="24"/>
          <w:vertAlign w:val="superscript"/>
        </w:rPr>
      </w:pPr>
      <w:r w:rsidRPr="005A5007">
        <w:rPr>
          <w:iCs/>
          <w:szCs w:val="24"/>
          <w:vertAlign w:val="superscript"/>
        </w:rPr>
        <w:t>(фамилия, имя, отчество)</w:t>
      </w: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680"/>
        <w:gridCol w:w="106"/>
        <w:gridCol w:w="1064"/>
        <w:gridCol w:w="111"/>
        <w:gridCol w:w="640"/>
        <w:gridCol w:w="3493"/>
        <w:gridCol w:w="1843"/>
      </w:tblGrid>
      <w:tr w:rsidR="00CE63F6" w:rsidRPr="005A5007" w:rsidTr="006E3E40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rPr>
                <w:szCs w:val="24"/>
              </w:rPr>
            </w:pPr>
            <w:r w:rsidRPr="005A5007">
              <w:rPr>
                <w:szCs w:val="24"/>
              </w:rPr>
              <w:t>дата рождения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rPr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rPr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rPr>
                <w:szCs w:val="24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rPr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rPr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rPr>
                <w:szCs w:val="24"/>
              </w:rPr>
            </w:pPr>
            <w:r w:rsidRPr="005A5007">
              <w:rPr>
                <w:szCs w:val="24"/>
              </w:rPr>
              <w:t>года, в том, что он (она) является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ind w:firstLine="567"/>
              <w:rPr>
                <w:sz w:val="28"/>
                <w:szCs w:val="28"/>
              </w:rPr>
            </w:pPr>
          </w:p>
        </w:tc>
      </w:tr>
      <w:tr w:rsidR="00CE63F6" w:rsidRPr="005A5007" w:rsidTr="006E3E40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rPr>
                <w:i/>
                <w:iCs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jc w:val="center"/>
              <w:rPr>
                <w:iCs/>
                <w:szCs w:val="24"/>
                <w:vertAlign w:val="superscript"/>
              </w:rPr>
            </w:pPr>
            <w:r w:rsidRPr="005A5007">
              <w:rPr>
                <w:iCs/>
                <w:szCs w:val="24"/>
                <w:vertAlign w:val="superscript"/>
              </w:rPr>
              <w:t>(число)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rPr>
                <w:iCs/>
                <w:szCs w:val="24"/>
                <w:vertAlign w:val="superscrip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jc w:val="center"/>
              <w:rPr>
                <w:iCs/>
                <w:szCs w:val="24"/>
                <w:vertAlign w:val="superscript"/>
              </w:rPr>
            </w:pPr>
            <w:r w:rsidRPr="005A5007">
              <w:rPr>
                <w:iCs/>
                <w:szCs w:val="24"/>
                <w:vertAlign w:val="superscript"/>
              </w:rPr>
              <w:t>(месяц)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rPr>
                <w:iCs/>
                <w:szCs w:val="24"/>
                <w:vertAlign w:val="superscrip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jc w:val="center"/>
              <w:rPr>
                <w:iCs/>
                <w:szCs w:val="24"/>
                <w:vertAlign w:val="superscript"/>
              </w:rPr>
            </w:pPr>
            <w:r w:rsidRPr="005A5007">
              <w:rPr>
                <w:iCs/>
                <w:szCs w:val="24"/>
                <w:vertAlign w:val="superscript"/>
              </w:rPr>
              <w:t>(год)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ind w:firstLine="567"/>
              <w:rPr>
                <w:i/>
                <w:iCs/>
                <w:sz w:val="28"/>
                <w:szCs w:val="28"/>
              </w:rPr>
            </w:pPr>
          </w:p>
        </w:tc>
      </w:tr>
    </w:tbl>
    <w:p w:rsidR="00CE63F6" w:rsidRPr="005A5007" w:rsidRDefault="00CE63F6" w:rsidP="002C4E87">
      <w:pPr>
        <w:pStyle w:val="af0"/>
        <w:spacing w:after="0"/>
        <w:contextualSpacing/>
        <w:rPr>
          <w:sz w:val="28"/>
          <w:szCs w:val="28"/>
        </w:rPr>
      </w:pPr>
      <w:r w:rsidRPr="005A5007">
        <w:rPr>
          <w:sz w:val="28"/>
          <w:szCs w:val="28"/>
        </w:rPr>
        <w:t>__________________________________________________________________</w:t>
      </w:r>
    </w:p>
    <w:p w:rsidR="00CE63F6" w:rsidRPr="005A5007" w:rsidRDefault="00CE63F6" w:rsidP="002C4E87">
      <w:pPr>
        <w:pStyle w:val="af0"/>
        <w:spacing w:after="0"/>
        <w:contextualSpacing/>
        <w:jc w:val="center"/>
        <w:rPr>
          <w:iCs/>
          <w:szCs w:val="16"/>
          <w:vertAlign w:val="superscript"/>
        </w:rPr>
      </w:pPr>
      <w:r w:rsidRPr="005A5007">
        <w:rPr>
          <w:iCs/>
          <w:szCs w:val="16"/>
          <w:vertAlign w:val="superscript"/>
        </w:rPr>
        <w:t>(указать членство, участие, статус, наименование политической партии</w:t>
      </w:r>
    </w:p>
    <w:p w:rsidR="00CE63F6" w:rsidRPr="005A5007" w:rsidRDefault="00CE63F6" w:rsidP="002C4E87">
      <w:pPr>
        <w:pStyle w:val="af0"/>
        <w:spacing w:after="0"/>
        <w:contextualSpacing/>
        <w:rPr>
          <w:sz w:val="28"/>
          <w:szCs w:val="28"/>
        </w:rPr>
      </w:pPr>
      <w:r w:rsidRPr="005A5007">
        <w:rPr>
          <w:sz w:val="28"/>
          <w:szCs w:val="28"/>
        </w:rPr>
        <w:t>__________________________________________________________________</w:t>
      </w:r>
    </w:p>
    <w:p w:rsidR="00CE63F6" w:rsidRPr="005A5007" w:rsidRDefault="00CE63F6" w:rsidP="002C4E87">
      <w:pPr>
        <w:pStyle w:val="af0"/>
        <w:spacing w:after="0"/>
        <w:contextualSpacing/>
        <w:jc w:val="center"/>
        <w:rPr>
          <w:iCs/>
          <w:szCs w:val="24"/>
          <w:vertAlign w:val="superscript"/>
        </w:rPr>
      </w:pPr>
      <w:r w:rsidRPr="005A5007">
        <w:rPr>
          <w:iCs/>
          <w:szCs w:val="24"/>
          <w:vertAlign w:val="superscript"/>
        </w:rPr>
        <w:t>либо иного общественного объединения, для иного общественного объединения – также дату регистрации</w:t>
      </w:r>
    </w:p>
    <w:p w:rsidR="00CE63F6" w:rsidRPr="005A5007" w:rsidRDefault="00CE63F6" w:rsidP="002C4E87">
      <w:pPr>
        <w:pStyle w:val="af0"/>
        <w:spacing w:after="0"/>
        <w:contextualSpacing/>
        <w:rPr>
          <w:sz w:val="28"/>
          <w:szCs w:val="28"/>
        </w:rPr>
      </w:pPr>
      <w:r w:rsidRPr="005A5007">
        <w:rPr>
          <w:sz w:val="28"/>
          <w:szCs w:val="28"/>
        </w:rPr>
        <w:t>__________________________________________________________________</w:t>
      </w:r>
    </w:p>
    <w:p w:rsidR="00CE63F6" w:rsidRPr="005A5007" w:rsidRDefault="00CE63F6" w:rsidP="002C4E87">
      <w:pPr>
        <w:pStyle w:val="af0"/>
        <w:spacing w:after="0"/>
        <w:contextualSpacing/>
        <w:jc w:val="center"/>
        <w:rPr>
          <w:iCs/>
          <w:szCs w:val="24"/>
          <w:vertAlign w:val="superscript"/>
        </w:rPr>
      </w:pPr>
      <w:r w:rsidRPr="005A5007">
        <w:rPr>
          <w:iCs/>
          <w:szCs w:val="24"/>
          <w:vertAlign w:val="superscript"/>
        </w:rPr>
        <w:t>и основной государственный регистрационный номер)</w:t>
      </w:r>
    </w:p>
    <w:tbl>
      <w:tblPr>
        <w:tblW w:w="9356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4777"/>
        <w:gridCol w:w="271"/>
        <w:gridCol w:w="1595"/>
        <w:gridCol w:w="270"/>
        <w:gridCol w:w="2443"/>
      </w:tblGrid>
      <w:tr w:rsidR="00CE63F6" w:rsidRPr="005A5007" w:rsidTr="006E3E40">
        <w:trPr>
          <w:jc w:val="right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63F6" w:rsidRPr="005A5007" w:rsidRDefault="00CE63F6" w:rsidP="002C4E87">
            <w:pPr>
              <w:pStyle w:val="af0"/>
              <w:spacing w:after="0"/>
              <w:ind w:firstLine="567"/>
              <w:contextualSpacing/>
              <w:rPr>
                <w:sz w:val="28"/>
                <w:szCs w:val="28"/>
              </w:rPr>
            </w:pPr>
          </w:p>
        </w:tc>
      </w:tr>
      <w:tr w:rsidR="00CE63F6" w:rsidRPr="005A5007" w:rsidTr="006E3E40">
        <w:trPr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spacing w:after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5A5007">
              <w:rPr>
                <w:iCs/>
                <w:szCs w:val="24"/>
                <w:vertAlign w:val="superscript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ind w:firstLine="56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spacing w:after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5A5007">
              <w:rPr>
                <w:iCs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ind w:firstLine="56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E63F6" w:rsidRPr="005A5007" w:rsidRDefault="00CE63F6" w:rsidP="002C4E87">
            <w:pPr>
              <w:pStyle w:val="af0"/>
              <w:spacing w:after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5A5007">
              <w:rPr>
                <w:iCs/>
                <w:szCs w:val="24"/>
                <w:vertAlign w:val="superscript"/>
              </w:rPr>
              <w:t>(инициалы, фамилия)</w:t>
            </w:r>
          </w:p>
        </w:tc>
      </w:tr>
    </w:tbl>
    <w:p w:rsidR="00CE63F6" w:rsidRPr="005A5007" w:rsidRDefault="00CE63F6" w:rsidP="002C4E87">
      <w:pPr>
        <w:pStyle w:val="af0"/>
        <w:ind w:right="5243"/>
        <w:jc w:val="center"/>
        <w:rPr>
          <w:szCs w:val="24"/>
        </w:rPr>
      </w:pPr>
      <w:r w:rsidRPr="005A5007">
        <w:rPr>
          <w:szCs w:val="24"/>
        </w:rPr>
        <w:t>М.П.</w:t>
      </w:r>
      <w:r w:rsidRPr="005A5007">
        <w:rPr>
          <w:szCs w:val="24"/>
        </w:rPr>
        <w:br/>
        <w:t>политической партии (иного общественного объединения), регионального отделения политической партии (иного общественного объединения), иного структурного подразделения политической партии (иного общественного объединения)</w:t>
      </w:r>
    </w:p>
    <w:p w:rsidR="00CE63F6" w:rsidRPr="005A5007" w:rsidRDefault="00CE63F6" w:rsidP="002C4E87">
      <w:pPr>
        <w:pStyle w:val="11"/>
        <w:widowControl w:val="0"/>
        <w:ind w:left="10915"/>
        <w:rPr>
          <w:b w:val="0"/>
          <w:szCs w:val="18"/>
        </w:rPr>
        <w:sectPr w:rsidR="00CE63F6" w:rsidRPr="005A5007" w:rsidSect="00F17FBC">
          <w:footerReference w:type="default" r:id="rId8"/>
          <w:footnotePr>
            <w:numRestart w:val="eachSect"/>
          </w:footnotePr>
          <w:pgSz w:w="11906" w:h="16838" w:code="9"/>
          <w:pgMar w:top="567" w:right="567" w:bottom="567" w:left="1701" w:header="720" w:footer="567" w:gutter="0"/>
          <w:cols w:space="708"/>
          <w:docGrid w:linePitch="360"/>
        </w:sectPr>
      </w:pPr>
    </w:p>
    <w:p w:rsidR="00C22F93" w:rsidRPr="00BB0D98" w:rsidRDefault="00C22F93" w:rsidP="002C4E87">
      <w:pPr>
        <w:widowControl w:val="0"/>
        <w:ind w:left="4820"/>
        <w:jc w:val="center"/>
      </w:pPr>
      <w:r w:rsidRPr="00BB0D98">
        <w:lastRenderedPageBreak/>
        <w:t xml:space="preserve">Приложение № </w:t>
      </w:r>
      <w:r w:rsidR="00CE63F6">
        <w:t>7</w:t>
      </w:r>
    </w:p>
    <w:p w:rsidR="00C22F93" w:rsidRPr="00882CF0" w:rsidRDefault="00C22F93" w:rsidP="002C4E87">
      <w:pPr>
        <w:pStyle w:val="11"/>
        <w:widowControl w:val="0"/>
        <w:ind w:left="4820"/>
        <w:rPr>
          <w:b w:val="0"/>
          <w:sz w:val="26"/>
        </w:rPr>
      </w:pPr>
    </w:p>
    <w:p w:rsidR="00C22F93" w:rsidRPr="00882CF0" w:rsidRDefault="006E3E40" w:rsidP="002C4E87">
      <w:pPr>
        <w:widowControl w:val="0"/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 территориальную избирательную комиссию </w:t>
      </w:r>
      <w:r>
        <w:rPr>
          <w:sz w:val="28"/>
          <w:szCs w:val="28"/>
        </w:rPr>
        <w:t>города Чистополя</w:t>
      </w:r>
      <w:r w:rsidRPr="00882CF0">
        <w:rPr>
          <w:sz w:val="28"/>
          <w:szCs w:val="28"/>
        </w:rPr>
        <w:t xml:space="preserve"> Республики Татарстан (окружную избирательную комиссию </w:t>
      </w:r>
      <w:r w:rsidR="00843B18">
        <w:rPr>
          <w:sz w:val="28"/>
          <w:szCs w:val="28"/>
        </w:rPr>
        <w:t>Зелёного одномандатного избирательного округа № 15</w:t>
      </w:r>
      <w:r w:rsidRPr="00882CF0">
        <w:rPr>
          <w:sz w:val="28"/>
          <w:szCs w:val="28"/>
        </w:rPr>
        <w:t>)</w:t>
      </w:r>
    </w:p>
    <w:p w:rsidR="00C22F93" w:rsidRPr="00882CF0" w:rsidRDefault="00C22F93" w:rsidP="002C4E87">
      <w:pPr>
        <w:widowControl w:val="0"/>
        <w:tabs>
          <w:tab w:val="left" w:pos="450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от _____________________________________,</w:t>
      </w:r>
    </w:p>
    <w:p w:rsidR="00C22F93" w:rsidRPr="00882CF0" w:rsidRDefault="00C22F93" w:rsidP="002C4E87">
      <w:pPr>
        <w:widowControl w:val="0"/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(фамилия, имя, отчество)</w:t>
      </w:r>
    </w:p>
    <w:p w:rsidR="00C22F93" w:rsidRPr="00882CF0" w:rsidRDefault="00C22F93" w:rsidP="002C4E87">
      <w:pPr>
        <w:widowControl w:val="0"/>
        <w:tabs>
          <w:tab w:val="left" w:pos="4500"/>
        </w:tabs>
        <w:ind w:left="3544"/>
        <w:jc w:val="both"/>
        <w:rPr>
          <w:sz w:val="26"/>
        </w:rPr>
      </w:pPr>
      <w:r w:rsidRPr="00882CF0">
        <w:rPr>
          <w:sz w:val="28"/>
          <w:szCs w:val="28"/>
        </w:rPr>
        <w:t>кандидата, выдвинутого</w:t>
      </w:r>
      <w:r w:rsidRPr="00882CF0">
        <w:rPr>
          <w:sz w:val="26"/>
        </w:rPr>
        <w:t xml:space="preserve"> _____________________</w:t>
      </w:r>
    </w:p>
    <w:p w:rsidR="00C22F93" w:rsidRPr="00882CF0" w:rsidRDefault="00C22F93" w:rsidP="002C4E87">
      <w:pPr>
        <w:widowControl w:val="0"/>
        <w:ind w:left="3544"/>
        <w:jc w:val="both"/>
        <w:rPr>
          <w:sz w:val="26"/>
          <w:szCs w:val="26"/>
        </w:rPr>
      </w:pPr>
      <w:r w:rsidRPr="00882CF0">
        <w:rPr>
          <w:sz w:val="26"/>
          <w:szCs w:val="26"/>
        </w:rPr>
        <w:t>____________________________________________</w:t>
      </w:r>
    </w:p>
    <w:p w:rsidR="001242EF" w:rsidRDefault="00C22F93" w:rsidP="002C4E87">
      <w:pPr>
        <w:widowControl w:val="0"/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 xml:space="preserve">(указывается наименование избирательного объединения либо слова </w:t>
      </w:r>
    </w:p>
    <w:p w:rsidR="00C22F93" w:rsidRPr="00882CF0" w:rsidRDefault="00C22F93" w:rsidP="002C4E87">
      <w:pPr>
        <w:widowControl w:val="0"/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«в порядке самовыдвижения»)</w:t>
      </w:r>
    </w:p>
    <w:p w:rsidR="00C22F93" w:rsidRPr="00882CF0" w:rsidRDefault="00C22F93" w:rsidP="002C4E87">
      <w:pPr>
        <w:widowControl w:val="0"/>
        <w:ind w:left="3544"/>
        <w:jc w:val="center"/>
        <w:rPr>
          <w:sz w:val="28"/>
          <w:szCs w:val="28"/>
          <w:vertAlign w:val="superscript"/>
        </w:rPr>
      </w:pPr>
    </w:p>
    <w:p w:rsidR="00C22F93" w:rsidRPr="00882CF0" w:rsidRDefault="00C22F93" w:rsidP="002C4E87">
      <w:pPr>
        <w:pStyle w:val="11"/>
        <w:widowControl w:val="0"/>
        <w:jc w:val="left"/>
        <w:rPr>
          <w:b w:val="0"/>
          <w:sz w:val="20"/>
        </w:rPr>
      </w:pPr>
    </w:p>
    <w:p w:rsidR="00C22F93" w:rsidRPr="00882CF0" w:rsidRDefault="00C22F93" w:rsidP="002C4E87">
      <w:pPr>
        <w:pStyle w:val="17"/>
        <w:widowControl w:val="0"/>
        <w:spacing w:after="120"/>
        <w:jc w:val="center"/>
        <w:rPr>
          <w:sz w:val="28"/>
          <w:szCs w:val="28"/>
        </w:rPr>
      </w:pPr>
    </w:p>
    <w:p w:rsidR="00C22F93" w:rsidRPr="00882CF0" w:rsidRDefault="00C22F93" w:rsidP="002C4E87">
      <w:pPr>
        <w:pStyle w:val="17"/>
        <w:widowControl w:val="0"/>
        <w:spacing w:after="120"/>
        <w:jc w:val="center"/>
        <w:rPr>
          <w:sz w:val="28"/>
          <w:szCs w:val="28"/>
        </w:rPr>
      </w:pPr>
      <w:r w:rsidRPr="00882CF0">
        <w:rPr>
          <w:sz w:val="28"/>
          <w:szCs w:val="28"/>
        </w:rPr>
        <w:t>Заявление</w:t>
      </w:r>
    </w:p>
    <w:p w:rsidR="00C22F93" w:rsidRPr="00882CF0" w:rsidRDefault="00C22F93" w:rsidP="002C4E87">
      <w:pPr>
        <w:pStyle w:val="17"/>
        <w:widowControl w:val="0"/>
        <w:spacing w:after="120"/>
        <w:jc w:val="center"/>
        <w:rPr>
          <w:sz w:val="28"/>
          <w:szCs w:val="28"/>
        </w:rPr>
      </w:pPr>
    </w:p>
    <w:p w:rsidR="00C22F93" w:rsidRPr="00882CF0" w:rsidRDefault="00C22F93" w:rsidP="002C4E87">
      <w:pPr>
        <w:pStyle w:val="17"/>
        <w:widowControl w:val="0"/>
        <w:spacing w:after="120" w:line="360" w:lineRule="auto"/>
        <w:ind w:firstLine="709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соответствии с частью 3 статьи 67 Избирательного кодекса Республики Татарстан прошу зарегистрировать уполномоченного(ых) представителя(ей) по финансовым вопросам:</w:t>
      </w:r>
    </w:p>
    <w:p w:rsidR="00C22F93" w:rsidRPr="00882CF0" w:rsidRDefault="00C22F93" w:rsidP="002C4E87">
      <w:pPr>
        <w:pStyle w:val="17"/>
        <w:widowControl w:val="0"/>
        <w:spacing w:after="120"/>
        <w:ind w:firstLine="708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1. ______________________________________________;</w:t>
      </w:r>
    </w:p>
    <w:p w:rsidR="00C22F93" w:rsidRPr="00882CF0" w:rsidRDefault="00C22F93" w:rsidP="002C4E87">
      <w:pPr>
        <w:pStyle w:val="17"/>
        <w:widowControl w:val="0"/>
        <w:spacing w:after="120"/>
        <w:ind w:firstLine="708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2. ______________________________________________;</w:t>
      </w:r>
    </w:p>
    <w:p w:rsidR="00C22F93" w:rsidRPr="00882CF0" w:rsidRDefault="00C22F93" w:rsidP="002C4E87">
      <w:pPr>
        <w:pStyle w:val="17"/>
        <w:widowControl w:val="0"/>
        <w:spacing w:after="120"/>
        <w:jc w:val="both"/>
        <w:rPr>
          <w:sz w:val="26"/>
          <w:szCs w:val="26"/>
        </w:rPr>
      </w:pPr>
      <w:r w:rsidRPr="00882CF0">
        <w:rPr>
          <w:sz w:val="26"/>
          <w:szCs w:val="26"/>
        </w:rPr>
        <w:t xml:space="preserve"> </w:t>
      </w:r>
    </w:p>
    <w:p w:rsidR="00C22F93" w:rsidRPr="00882CF0" w:rsidRDefault="00C22F93" w:rsidP="002C4E87">
      <w:pPr>
        <w:pStyle w:val="14-15"/>
        <w:ind w:firstLine="0"/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11"/>
        <w:gridCol w:w="171"/>
        <w:gridCol w:w="2794"/>
        <w:gridCol w:w="171"/>
        <w:gridCol w:w="2909"/>
      </w:tblGrid>
      <w:tr w:rsidR="00C22F93" w:rsidRPr="00882CF0" w:rsidTr="00C22F93"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93" w:rsidRPr="00882CF0" w:rsidRDefault="00C22F93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93" w:rsidRPr="00882CF0" w:rsidRDefault="00C22F93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93" w:rsidRPr="00882CF0" w:rsidRDefault="00C22F93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93" w:rsidRPr="00882CF0" w:rsidRDefault="00C22F93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93" w:rsidRPr="00882CF0" w:rsidRDefault="00C22F93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22F93" w:rsidRPr="00882CF0" w:rsidTr="00C22F93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22F93" w:rsidRPr="00882CF0" w:rsidRDefault="00C22F93" w:rsidP="002C4E87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22F93" w:rsidRPr="00882CF0" w:rsidRDefault="00C22F93" w:rsidP="002C4E87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22F93" w:rsidRPr="00882CF0" w:rsidRDefault="00C22F93" w:rsidP="002C4E87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22F93" w:rsidRPr="00882CF0" w:rsidRDefault="00C22F93" w:rsidP="002C4E87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C22F93" w:rsidRPr="00882CF0" w:rsidRDefault="00C22F93" w:rsidP="002C4E87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  <w:r w:rsidRPr="00882CF0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C22F93" w:rsidRPr="00882CF0" w:rsidRDefault="00C22F93" w:rsidP="002C4E87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C22F93" w:rsidRPr="00882CF0" w:rsidRDefault="00C22F93" w:rsidP="002C4E87">
      <w:pPr>
        <w:pStyle w:val="11"/>
        <w:widowControl w:val="0"/>
        <w:ind w:left="4962"/>
        <w:rPr>
          <w:b w:val="0"/>
          <w:sz w:val="20"/>
        </w:rPr>
      </w:pPr>
    </w:p>
    <w:p w:rsidR="00C22F93" w:rsidRPr="00882CF0" w:rsidRDefault="00C22F93" w:rsidP="002C4E87">
      <w:pPr>
        <w:pStyle w:val="11"/>
        <w:widowControl w:val="0"/>
        <w:ind w:left="4962"/>
        <w:rPr>
          <w:b w:val="0"/>
          <w:sz w:val="20"/>
        </w:rPr>
      </w:pPr>
    </w:p>
    <w:p w:rsidR="00C22F93" w:rsidRPr="00882CF0" w:rsidRDefault="00C22F93" w:rsidP="002C4E87">
      <w:pPr>
        <w:pStyle w:val="11"/>
        <w:widowControl w:val="0"/>
        <w:ind w:left="4962"/>
        <w:rPr>
          <w:b w:val="0"/>
          <w:sz w:val="20"/>
        </w:rPr>
      </w:pPr>
    </w:p>
    <w:p w:rsidR="00C22F93" w:rsidRPr="00882CF0" w:rsidRDefault="00C22F93" w:rsidP="002C4E87">
      <w:pPr>
        <w:pStyle w:val="11"/>
        <w:widowControl w:val="0"/>
        <w:ind w:left="4962"/>
        <w:rPr>
          <w:b w:val="0"/>
          <w:sz w:val="20"/>
        </w:rPr>
        <w:sectPr w:rsidR="00C22F93" w:rsidRPr="00882CF0" w:rsidSect="00806D33">
          <w:footerReference w:type="default" r:id="rId9"/>
          <w:pgSz w:w="11906" w:h="16838" w:code="9"/>
          <w:pgMar w:top="567" w:right="567" w:bottom="567" w:left="1701" w:header="720" w:footer="720" w:gutter="0"/>
          <w:pgNumType w:start="40"/>
          <w:cols w:space="720"/>
          <w:docGrid w:linePitch="272"/>
        </w:sectPr>
      </w:pPr>
    </w:p>
    <w:p w:rsidR="00C22F93" w:rsidRPr="00882CF0" w:rsidRDefault="00C22F93" w:rsidP="002C4E87">
      <w:pPr>
        <w:pStyle w:val="11"/>
        <w:widowControl w:val="0"/>
        <w:ind w:firstLine="5529"/>
        <w:rPr>
          <w:b w:val="0"/>
          <w:sz w:val="18"/>
          <w:szCs w:val="18"/>
        </w:rPr>
        <w:sectPr w:rsidR="00C22F93" w:rsidRPr="00882CF0" w:rsidSect="00EC35AF"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:rsidR="00C22F93" w:rsidRPr="003F6D5D" w:rsidRDefault="00C22F93" w:rsidP="002C4E87">
      <w:pPr>
        <w:widowControl w:val="0"/>
        <w:ind w:left="4820"/>
        <w:jc w:val="center"/>
      </w:pPr>
      <w:r w:rsidRPr="00BB0D98">
        <w:lastRenderedPageBreak/>
        <w:t xml:space="preserve">Приложение № </w:t>
      </w:r>
      <w:r w:rsidR="00CE63F6">
        <w:t>8</w:t>
      </w:r>
    </w:p>
    <w:p w:rsidR="00C22F93" w:rsidRPr="00457269" w:rsidRDefault="00C22F93" w:rsidP="002C4E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22F93" w:rsidRPr="00882CF0" w:rsidRDefault="00C22F93" w:rsidP="002C4E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CF0"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                    ____________________________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 выдачи доверенности)</w:t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(место выдачи доверенности)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82CF0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C22F93" w:rsidRPr="00882CF0" w:rsidRDefault="00C22F93" w:rsidP="002C4E8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(фамилия, имя и отчество,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2F93" w:rsidRPr="00882CF0" w:rsidRDefault="00C22F93" w:rsidP="002C4E8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дата и место рождения, гражданство, пол, адрес места жительства, серия, номер и дата выдачи паспорта или документа,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2F93" w:rsidRPr="00882CF0" w:rsidRDefault="00C22F93" w:rsidP="002C4E8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заменяющего паспорт гражданина, наименование или код органа, выдавшего паспорт или документ, заменяющий паспорт)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настоящей доверенностью уполномочиваю гражданина __________________________________________________________________,</w:t>
      </w:r>
    </w:p>
    <w:p w:rsidR="00C22F93" w:rsidRPr="00882CF0" w:rsidRDefault="00C22F93" w:rsidP="002C4E8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(фамилия, имя и отчество)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______________________, адрес места жительства: ______________________</w:t>
      </w:r>
    </w:p>
    <w:p w:rsidR="00C22F93" w:rsidRPr="00882CF0" w:rsidRDefault="00C22F93" w:rsidP="002C4E87">
      <w:pPr>
        <w:pStyle w:val="ConsPlusNonformat"/>
        <w:ind w:left="1276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(дата рождения)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2F93" w:rsidRPr="00882CF0" w:rsidRDefault="00C22F93" w:rsidP="002C4E8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Российской Федерации,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C22F93" w:rsidRPr="00882CF0" w:rsidRDefault="00C22F93" w:rsidP="002C4E8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района, города, иного населенного пункта, улицы номер дома, корпуса, строения и т.п., квартиры)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вид документа _______________________________, _____________________,</w:t>
      </w:r>
    </w:p>
    <w:p w:rsidR="00C22F93" w:rsidRPr="00882CF0" w:rsidRDefault="00C22F93" w:rsidP="002C4E87">
      <w:pPr>
        <w:pStyle w:val="ConsPlusNonformat"/>
        <w:ind w:firstLine="1701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(паспорт или документ, заменяющий паспорт гражданина)        (серия и номер документа)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выдан ____________________________________________________________,</w:t>
      </w:r>
    </w:p>
    <w:p w:rsidR="00C22F93" w:rsidRPr="00882CF0" w:rsidRDefault="00C22F93" w:rsidP="002C4E87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(дата выдачи, наименование или код органа, выдавшего паспорт или документ, заменяющий паспорт гражданина)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 xml:space="preserve">основное  место  работы  или  службы,  занимаемая  должность/род  занятий - 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C22F93" w:rsidRPr="00882CF0" w:rsidRDefault="00C22F93" w:rsidP="002C4E87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4"/>
          <w:szCs w:val="28"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42EF">
        <w:rPr>
          <w:rFonts w:ascii="Times New Roman" w:hAnsi="Times New Roman" w:cs="Times New Roman"/>
          <w:sz w:val="27"/>
          <w:szCs w:val="27"/>
        </w:rPr>
        <w:t xml:space="preserve">быть моим уполномоченным представителем по финансовым вопросам, связанным с участием в выборах депутатов </w:t>
      </w:r>
      <w:r w:rsidR="001242EF" w:rsidRPr="001242EF">
        <w:rPr>
          <w:rFonts w:ascii="Times New Roman" w:hAnsi="Times New Roman" w:cs="Times New Roman"/>
          <w:sz w:val="27"/>
          <w:szCs w:val="27"/>
        </w:rPr>
        <w:t xml:space="preserve">Чистопольского городского </w:t>
      </w:r>
      <w:r w:rsidRPr="001242EF">
        <w:rPr>
          <w:rFonts w:ascii="Times New Roman" w:hAnsi="Times New Roman" w:cs="Times New Roman"/>
          <w:sz w:val="27"/>
          <w:szCs w:val="27"/>
        </w:rPr>
        <w:t xml:space="preserve">Совета </w:t>
      </w:r>
      <w:r w:rsidR="001242EF" w:rsidRPr="001242EF">
        <w:rPr>
          <w:rFonts w:ascii="Times New Roman" w:hAnsi="Times New Roman" w:cs="Times New Roman"/>
          <w:sz w:val="27"/>
          <w:szCs w:val="27"/>
        </w:rPr>
        <w:t>Чистопольского муниципального района</w:t>
      </w:r>
      <w:r w:rsidRPr="001242EF">
        <w:rPr>
          <w:rFonts w:ascii="Times New Roman" w:hAnsi="Times New Roman" w:cs="Times New Roman"/>
          <w:sz w:val="27"/>
          <w:szCs w:val="27"/>
        </w:rPr>
        <w:t xml:space="preserve"> Республики Татарстан </w:t>
      </w:r>
      <w:r w:rsidR="001242EF" w:rsidRPr="001242EF">
        <w:rPr>
          <w:rFonts w:ascii="Times New Roman" w:hAnsi="Times New Roman" w:cs="Times New Roman"/>
          <w:sz w:val="27"/>
          <w:szCs w:val="27"/>
        </w:rPr>
        <w:t xml:space="preserve">четвертого </w:t>
      </w:r>
      <w:r w:rsidRPr="001242EF">
        <w:rPr>
          <w:rFonts w:ascii="Times New Roman" w:hAnsi="Times New Roman" w:cs="Times New Roman"/>
          <w:sz w:val="27"/>
          <w:szCs w:val="27"/>
        </w:rPr>
        <w:t>созыва, и совершать необходимые действия в</w:t>
      </w:r>
      <w:r w:rsidR="001242EF" w:rsidRPr="001242EF">
        <w:rPr>
          <w:rFonts w:ascii="Times New Roman" w:hAnsi="Times New Roman" w:cs="Times New Roman"/>
          <w:sz w:val="27"/>
          <w:szCs w:val="27"/>
        </w:rPr>
        <w:t xml:space="preserve"> </w:t>
      </w:r>
      <w:r w:rsidRPr="001242EF">
        <w:rPr>
          <w:rFonts w:ascii="Times New Roman" w:hAnsi="Times New Roman" w:cs="Times New Roman"/>
          <w:sz w:val="27"/>
          <w:szCs w:val="27"/>
        </w:rPr>
        <w:t>пределах указанных полномочий</w:t>
      </w:r>
      <w:r w:rsidRPr="00882CF0">
        <w:rPr>
          <w:rStyle w:val="af9"/>
          <w:rFonts w:ascii="Times New Roman" w:hAnsi="Times New Roman" w:cs="Times New Roman"/>
          <w:szCs w:val="28"/>
        </w:rPr>
        <w:endnoteReference w:id="1"/>
      </w:r>
      <w:r w:rsidRPr="00882CF0">
        <w:rPr>
          <w:rFonts w:ascii="Times New Roman" w:hAnsi="Times New Roman" w:cs="Times New Roman"/>
          <w:sz w:val="28"/>
          <w:szCs w:val="28"/>
        </w:rPr>
        <w:t>: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CF0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:rsidR="00C22F93" w:rsidRPr="00882CF0" w:rsidRDefault="00C22F93" w:rsidP="002C4E8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2EF">
        <w:rPr>
          <w:rFonts w:ascii="Times New Roman" w:hAnsi="Times New Roman" w:cs="Times New Roman"/>
          <w:sz w:val="27"/>
          <w:szCs w:val="27"/>
        </w:rPr>
        <w:t>Срок доверенности истекает</w:t>
      </w:r>
      <w:r w:rsidRPr="00882CF0">
        <w:rPr>
          <w:rStyle w:val="af9"/>
          <w:rFonts w:ascii="Times New Roman" w:hAnsi="Times New Roman" w:cs="Times New Roman"/>
          <w:szCs w:val="28"/>
        </w:rPr>
        <w:endnoteReference w:id="2"/>
      </w:r>
      <w:r w:rsidRPr="00882CF0">
        <w:rPr>
          <w:rFonts w:ascii="Times New Roman" w:hAnsi="Times New Roman" w:cs="Times New Roman"/>
          <w:sz w:val="28"/>
          <w:szCs w:val="28"/>
        </w:rPr>
        <w:t xml:space="preserve"> ______________________, </w:t>
      </w:r>
      <w:r w:rsidRPr="001242EF">
        <w:rPr>
          <w:rFonts w:ascii="Times New Roman" w:hAnsi="Times New Roman" w:cs="Times New Roman"/>
          <w:sz w:val="27"/>
          <w:szCs w:val="27"/>
        </w:rPr>
        <w:t>а в случае, если ведется судебное разбирательство в отношении доверителя, - со дня, следующего за днем вступления в законную силу судебного решения</w:t>
      </w:r>
      <w:r w:rsidRPr="00882CF0">
        <w:rPr>
          <w:rFonts w:ascii="Times New Roman" w:hAnsi="Times New Roman" w:cs="Times New Roman"/>
          <w:sz w:val="28"/>
          <w:szCs w:val="28"/>
        </w:rPr>
        <w:t>.</w:t>
      </w:r>
    </w:p>
    <w:p w:rsidR="00C22F93" w:rsidRPr="00882CF0" w:rsidRDefault="00C22F93" w:rsidP="002C4E87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8"/>
        </w:rPr>
      </w:pPr>
    </w:p>
    <w:p w:rsidR="00C22F93" w:rsidRPr="001242EF" w:rsidRDefault="00C22F93" w:rsidP="002C4E87">
      <w:pPr>
        <w:pStyle w:val="ConsPlusNonformat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242EF">
        <w:rPr>
          <w:rFonts w:ascii="Times New Roman" w:hAnsi="Times New Roman" w:cs="Times New Roman"/>
          <w:sz w:val="27"/>
          <w:szCs w:val="27"/>
        </w:rPr>
        <w:t>Доверенность выдана без права передоверия.</w:t>
      </w:r>
    </w:p>
    <w:p w:rsidR="00C22F93" w:rsidRPr="00882CF0" w:rsidRDefault="00C22F93" w:rsidP="002C4E87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8"/>
        </w:rPr>
      </w:pPr>
    </w:p>
    <w:p w:rsidR="00C22F93" w:rsidRPr="001242EF" w:rsidRDefault="00C22F93" w:rsidP="002C4E87">
      <w:pPr>
        <w:pStyle w:val="ConsPlusNonformat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242EF">
        <w:rPr>
          <w:rFonts w:ascii="Times New Roman" w:hAnsi="Times New Roman" w:cs="Times New Roman"/>
          <w:sz w:val="27"/>
          <w:szCs w:val="27"/>
        </w:rPr>
        <w:t>Содержание статей 187 - 189 Гражданского кодекса Российской Федерации доверителю разъяснено.</w:t>
      </w:r>
    </w:p>
    <w:p w:rsidR="00C22F93" w:rsidRPr="00882CF0" w:rsidRDefault="00C22F93" w:rsidP="002C4E87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8"/>
        </w:rPr>
      </w:pPr>
    </w:p>
    <w:p w:rsidR="00C22F93" w:rsidRPr="001242EF" w:rsidRDefault="00C22F93" w:rsidP="002C4E87">
      <w:pPr>
        <w:pStyle w:val="ConsPlusNonformat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242EF">
        <w:rPr>
          <w:rFonts w:ascii="Times New Roman" w:hAnsi="Times New Roman" w:cs="Times New Roman"/>
          <w:sz w:val="27"/>
          <w:szCs w:val="27"/>
        </w:rPr>
        <w:t>Содержание настоящей доверенности доверителю зачитано вслух.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:rsidR="00C22F93" w:rsidRPr="00882CF0" w:rsidRDefault="00C22F93" w:rsidP="002C4E8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2EF">
        <w:rPr>
          <w:rFonts w:ascii="Times New Roman" w:hAnsi="Times New Roman" w:cs="Times New Roman"/>
          <w:sz w:val="27"/>
          <w:szCs w:val="27"/>
        </w:rPr>
        <w:t>Доверитель</w:t>
      </w:r>
      <w:r w:rsidRPr="00882CF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C22F93" w:rsidRPr="00882CF0" w:rsidRDefault="00C22F93" w:rsidP="002C4E8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CF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подпись)</w:t>
      </w:r>
    </w:p>
    <w:p w:rsidR="00C22F93" w:rsidRPr="00882CF0" w:rsidRDefault="00C22F93" w:rsidP="002C4E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2F93" w:rsidRPr="001242EF" w:rsidRDefault="00C22F93" w:rsidP="002C4E87">
      <w:pPr>
        <w:pStyle w:val="ConsPlusNonformat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242EF">
        <w:rPr>
          <w:rFonts w:ascii="Times New Roman" w:hAnsi="Times New Roman" w:cs="Times New Roman"/>
          <w:sz w:val="27"/>
          <w:szCs w:val="27"/>
        </w:rPr>
        <w:t>Удостоверительная надпись нотариуса</w:t>
      </w:r>
    </w:p>
    <w:p w:rsidR="00C22F93" w:rsidRPr="00882CF0" w:rsidRDefault="00C22F93" w:rsidP="002C4E87">
      <w:pPr>
        <w:pStyle w:val="ConsPlusNormal"/>
        <w:widowControl w:val="0"/>
        <w:ind w:firstLine="540"/>
        <w:jc w:val="both"/>
      </w:pPr>
    </w:p>
    <w:p w:rsidR="00C22F93" w:rsidRPr="00882CF0" w:rsidRDefault="00C22F93" w:rsidP="002C4E87">
      <w:pPr>
        <w:widowControl w:val="0"/>
        <w:ind w:firstLine="540"/>
        <w:jc w:val="both"/>
        <w:rPr>
          <w:sz w:val="24"/>
          <w:szCs w:val="24"/>
        </w:rPr>
      </w:pPr>
    </w:p>
    <w:p w:rsidR="00C22F93" w:rsidRDefault="00C22F93" w:rsidP="002C4E87">
      <w:pPr>
        <w:pStyle w:val="14-15"/>
        <w:spacing w:line="240" w:lineRule="auto"/>
        <w:rPr>
          <w:b/>
          <w:sz w:val="20"/>
        </w:rPr>
      </w:pPr>
    </w:p>
    <w:p w:rsidR="00C22F93" w:rsidRDefault="00C22F93" w:rsidP="002C4E87">
      <w:pPr>
        <w:pStyle w:val="14-15"/>
        <w:spacing w:line="240" w:lineRule="auto"/>
        <w:rPr>
          <w:b/>
          <w:sz w:val="20"/>
        </w:rPr>
      </w:pPr>
    </w:p>
    <w:p w:rsidR="00C22F93" w:rsidRDefault="00C22F93" w:rsidP="002C4E87">
      <w:pPr>
        <w:pStyle w:val="14-15"/>
        <w:spacing w:line="240" w:lineRule="auto"/>
        <w:rPr>
          <w:b/>
          <w:sz w:val="20"/>
        </w:rPr>
      </w:pPr>
    </w:p>
    <w:p w:rsidR="00C22F93" w:rsidRDefault="00C22F93" w:rsidP="002C4E87">
      <w:pPr>
        <w:pStyle w:val="14-15"/>
        <w:spacing w:line="240" w:lineRule="auto"/>
        <w:rPr>
          <w:b/>
          <w:sz w:val="20"/>
        </w:rPr>
      </w:pPr>
    </w:p>
    <w:p w:rsidR="00C22F93" w:rsidRDefault="00C22F93" w:rsidP="002C4E87">
      <w:pPr>
        <w:pStyle w:val="14-15"/>
        <w:spacing w:line="240" w:lineRule="auto"/>
        <w:rPr>
          <w:b/>
          <w:sz w:val="20"/>
        </w:rPr>
      </w:pPr>
    </w:p>
    <w:p w:rsidR="00C22F93" w:rsidRDefault="00C22F93" w:rsidP="002C4E87">
      <w:pPr>
        <w:pStyle w:val="14-15"/>
        <w:spacing w:line="240" w:lineRule="auto"/>
        <w:rPr>
          <w:b/>
          <w:sz w:val="20"/>
        </w:rPr>
      </w:pPr>
    </w:p>
    <w:p w:rsidR="00C22F93" w:rsidRDefault="00C22F93" w:rsidP="002C4E87">
      <w:pPr>
        <w:pStyle w:val="14-15"/>
        <w:spacing w:line="240" w:lineRule="auto"/>
        <w:rPr>
          <w:b/>
          <w:sz w:val="20"/>
        </w:rPr>
      </w:pPr>
    </w:p>
    <w:p w:rsidR="00C22F93" w:rsidRPr="005A5007" w:rsidRDefault="00C22F93" w:rsidP="002C4E87">
      <w:pPr>
        <w:pStyle w:val="14-15"/>
        <w:spacing w:line="240" w:lineRule="auto"/>
        <w:rPr>
          <w:b/>
          <w:sz w:val="20"/>
        </w:rPr>
      </w:pPr>
    </w:p>
    <w:p w:rsidR="005C1A16" w:rsidRPr="005A5007" w:rsidRDefault="005C1A16" w:rsidP="002C4E87">
      <w:pPr>
        <w:pStyle w:val="11"/>
        <w:widowControl w:val="0"/>
        <w:ind w:left="4111"/>
        <w:rPr>
          <w:b w:val="0"/>
          <w:sz w:val="20"/>
        </w:rPr>
        <w:sectPr w:rsidR="005C1A16" w:rsidRPr="005A5007" w:rsidSect="001242EF">
          <w:headerReference w:type="even" r:id="rId10"/>
          <w:headerReference w:type="default" r:id="rId11"/>
          <w:footnotePr>
            <w:numRestart w:val="eachSect"/>
          </w:footnotePr>
          <w:pgSz w:w="11907" w:h="16840" w:code="9"/>
          <w:pgMar w:top="567" w:right="567" w:bottom="567" w:left="1701" w:header="720" w:footer="567" w:gutter="0"/>
          <w:pgNumType w:start="1"/>
          <w:cols w:space="720"/>
          <w:titlePg/>
          <w:docGrid w:linePitch="272"/>
        </w:sectPr>
      </w:pPr>
    </w:p>
    <w:p w:rsidR="00BB0D98" w:rsidRPr="00BB0D98" w:rsidRDefault="00BB0D98" w:rsidP="002C4E87">
      <w:pPr>
        <w:widowControl w:val="0"/>
        <w:ind w:left="4820"/>
        <w:jc w:val="center"/>
      </w:pPr>
      <w:r w:rsidRPr="00BB0D98">
        <w:lastRenderedPageBreak/>
        <w:t xml:space="preserve">Приложение № </w:t>
      </w:r>
      <w:r w:rsidR="00CE63F6">
        <w:t>9</w:t>
      </w:r>
    </w:p>
    <w:p w:rsidR="00BB0D98" w:rsidRPr="00882CF0" w:rsidRDefault="00BB0D98" w:rsidP="002C4E87">
      <w:pPr>
        <w:pStyle w:val="211"/>
        <w:widowControl w:val="0"/>
        <w:ind w:firstLine="0"/>
        <w:jc w:val="left"/>
      </w:pPr>
    </w:p>
    <w:p w:rsidR="00BB0D98" w:rsidRPr="00882CF0" w:rsidRDefault="006E3E40" w:rsidP="002C4E87">
      <w:pPr>
        <w:widowControl w:val="0"/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 территориальную избирательную комиссию </w:t>
      </w:r>
      <w:r>
        <w:rPr>
          <w:sz w:val="28"/>
          <w:szCs w:val="28"/>
        </w:rPr>
        <w:t>города Чистополя</w:t>
      </w:r>
      <w:r w:rsidRPr="00882CF0">
        <w:rPr>
          <w:sz w:val="28"/>
          <w:szCs w:val="28"/>
        </w:rPr>
        <w:t xml:space="preserve"> Республики Татарстан (окружную избирательную комиссию </w:t>
      </w:r>
      <w:r w:rsidR="00843B18">
        <w:rPr>
          <w:sz w:val="28"/>
          <w:szCs w:val="28"/>
        </w:rPr>
        <w:t>Зелёного одномандатного избирательного округа № 15</w:t>
      </w:r>
      <w:r w:rsidRPr="00882CF0">
        <w:rPr>
          <w:sz w:val="28"/>
          <w:szCs w:val="28"/>
        </w:rPr>
        <w:t>)</w:t>
      </w:r>
    </w:p>
    <w:p w:rsidR="00BB0D98" w:rsidRPr="00882CF0" w:rsidRDefault="00BB0D98" w:rsidP="002C4E87">
      <w:pPr>
        <w:widowControl w:val="0"/>
        <w:tabs>
          <w:tab w:val="left" w:pos="450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от _____________________________________,</w:t>
      </w:r>
    </w:p>
    <w:p w:rsidR="00BB0D98" w:rsidRPr="00882CF0" w:rsidRDefault="00BB0D98" w:rsidP="002C4E87">
      <w:pPr>
        <w:widowControl w:val="0"/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(фамилия, имя, отчество)</w:t>
      </w:r>
    </w:p>
    <w:p w:rsidR="00BB0D98" w:rsidRPr="00882CF0" w:rsidRDefault="00BB0D98" w:rsidP="002C4E87">
      <w:pPr>
        <w:widowControl w:val="0"/>
        <w:tabs>
          <w:tab w:val="left" w:pos="4500"/>
        </w:tabs>
        <w:ind w:left="3544"/>
        <w:jc w:val="both"/>
        <w:rPr>
          <w:sz w:val="26"/>
        </w:rPr>
      </w:pPr>
      <w:r w:rsidRPr="00882CF0">
        <w:rPr>
          <w:sz w:val="28"/>
          <w:szCs w:val="28"/>
        </w:rPr>
        <w:t>кандидата, выдвинутого</w:t>
      </w:r>
      <w:r w:rsidRPr="00882CF0">
        <w:rPr>
          <w:sz w:val="26"/>
        </w:rPr>
        <w:t xml:space="preserve"> _____________________</w:t>
      </w:r>
    </w:p>
    <w:p w:rsidR="00BB0D98" w:rsidRPr="00882CF0" w:rsidRDefault="00BB0D98" w:rsidP="002C4E87">
      <w:pPr>
        <w:widowControl w:val="0"/>
        <w:ind w:left="3544"/>
        <w:jc w:val="both"/>
        <w:rPr>
          <w:sz w:val="26"/>
          <w:szCs w:val="26"/>
        </w:rPr>
      </w:pPr>
      <w:r w:rsidRPr="00882CF0">
        <w:rPr>
          <w:sz w:val="26"/>
          <w:szCs w:val="26"/>
        </w:rPr>
        <w:t>____________________________________________</w:t>
      </w:r>
    </w:p>
    <w:p w:rsidR="00BB0D98" w:rsidRPr="00882CF0" w:rsidRDefault="00BB0D98" w:rsidP="002C4E87">
      <w:pPr>
        <w:widowControl w:val="0"/>
        <w:ind w:left="3544"/>
        <w:jc w:val="center"/>
        <w:rPr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(указывается наименование избирательного объединения либо слова «в порядке самовыдвижения»)</w:t>
      </w:r>
    </w:p>
    <w:p w:rsidR="00BB0D98" w:rsidRPr="00882CF0" w:rsidRDefault="00BB0D98" w:rsidP="002C4E87">
      <w:pPr>
        <w:widowControl w:val="0"/>
        <w:jc w:val="center"/>
        <w:rPr>
          <w:b/>
          <w:bCs/>
          <w:sz w:val="32"/>
          <w:szCs w:val="32"/>
        </w:rPr>
      </w:pPr>
    </w:p>
    <w:p w:rsidR="00BB0D98" w:rsidRPr="00882CF0" w:rsidRDefault="00BB0D98" w:rsidP="002C4E87">
      <w:pPr>
        <w:widowControl w:val="0"/>
        <w:jc w:val="center"/>
        <w:rPr>
          <w:b/>
          <w:bCs/>
          <w:sz w:val="32"/>
          <w:szCs w:val="32"/>
        </w:rPr>
      </w:pPr>
    </w:p>
    <w:p w:rsidR="006E3E40" w:rsidRPr="006E3E40" w:rsidRDefault="00BB0D98" w:rsidP="002C4E87">
      <w:pPr>
        <w:widowControl w:val="0"/>
        <w:jc w:val="center"/>
        <w:rPr>
          <w:b/>
          <w:bCs/>
          <w:sz w:val="28"/>
          <w:szCs w:val="28"/>
        </w:rPr>
      </w:pPr>
      <w:r w:rsidRPr="00882CF0">
        <w:rPr>
          <w:b/>
          <w:bCs/>
          <w:sz w:val="32"/>
          <w:szCs w:val="32"/>
        </w:rPr>
        <w:t>СВЕДЕНИЯ</w:t>
      </w:r>
      <w:r w:rsidRPr="00882CF0">
        <w:rPr>
          <w:b/>
          <w:bCs/>
          <w:sz w:val="28"/>
          <w:szCs w:val="28"/>
        </w:rPr>
        <w:br/>
      </w:r>
      <w:r w:rsidRPr="006E3E40">
        <w:rPr>
          <w:b/>
          <w:bCs/>
          <w:sz w:val="28"/>
          <w:szCs w:val="28"/>
        </w:rPr>
        <w:t>об изменениях в сведениях о кандидате </w:t>
      </w:r>
      <w:r w:rsidRPr="006E3E40">
        <w:rPr>
          <w:rStyle w:val="af2"/>
          <w:b/>
          <w:bCs/>
          <w:sz w:val="28"/>
          <w:szCs w:val="28"/>
        </w:rPr>
        <w:footnoteReference w:id="3"/>
      </w:r>
      <w:r w:rsidRPr="006E3E40">
        <w:rPr>
          <w:b/>
          <w:bCs/>
          <w:sz w:val="28"/>
          <w:szCs w:val="28"/>
        </w:rPr>
        <w:t>, выдвинутом</w:t>
      </w:r>
      <w:r w:rsidR="006E3E40" w:rsidRPr="006E3E40">
        <w:rPr>
          <w:b/>
          <w:bCs/>
          <w:sz w:val="28"/>
          <w:szCs w:val="28"/>
        </w:rPr>
        <w:t xml:space="preserve"> </w:t>
      </w:r>
    </w:p>
    <w:p w:rsidR="00BB0D98" w:rsidRPr="006E3E40" w:rsidRDefault="006E3E40" w:rsidP="002C4E87">
      <w:pPr>
        <w:widowControl w:val="0"/>
        <w:jc w:val="center"/>
        <w:rPr>
          <w:b/>
          <w:bCs/>
          <w:sz w:val="28"/>
          <w:szCs w:val="28"/>
        </w:rPr>
      </w:pPr>
      <w:r w:rsidRPr="006E3E40">
        <w:rPr>
          <w:b/>
          <w:sz w:val="28"/>
          <w:szCs w:val="28"/>
        </w:rPr>
        <w:t xml:space="preserve">по </w:t>
      </w:r>
      <w:r w:rsidR="00843B18">
        <w:rPr>
          <w:b/>
          <w:sz w:val="28"/>
          <w:szCs w:val="28"/>
        </w:rPr>
        <w:t>Зелёному одномандатному избирательному округу № 15</w:t>
      </w:r>
    </w:p>
    <w:p w:rsidR="00BB0D98" w:rsidRPr="00882CF0" w:rsidRDefault="00BB0D98" w:rsidP="002C4E87">
      <w:pPr>
        <w:widowControl w:val="0"/>
        <w:jc w:val="center"/>
        <w:rPr>
          <w:b/>
          <w:sz w:val="28"/>
          <w:szCs w:val="28"/>
        </w:rPr>
      </w:pPr>
      <w:r w:rsidRPr="006E3E40">
        <w:rPr>
          <w:b/>
          <w:bCs/>
          <w:sz w:val="28"/>
          <w:szCs w:val="28"/>
        </w:rPr>
        <w:t xml:space="preserve">на </w:t>
      </w:r>
      <w:r w:rsidR="006E3E40" w:rsidRPr="006E3E40">
        <w:rPr>
          <w:b/>
          <w:bCs/>
          <w:sz w:val="28"/>
          <w:szCs w:val="28"/>
        </w:rPr>
        <w:t xml:space="preserve">дополнительных </w:t>
      </w:r>
      <w:r w:rsidRPr="006E3E40">
        <w:rPr>
          <w:b/>
          <w:bCs/>
          <w:sz w:val="28"/>
          <w:szCs w:val="28"/>
        </w:rPr>
        <w:t>выборах депутат</w:t>
      </w:r>
      <w:r w:rsidR="006E3E40" w:rsidRPr="006E3E40">
        <w:rPr>
          <w:b/>
          <w:bCs/>
          <w:sz w:val="28"/>
          <w:szCs w:val="28"/>
        </w:rPr>
        <w:t>а</w:t>
      </w:r>
      <w:r w:rsidRPr="006E3E40">
        <w:rPr>
          <w:b/>
          <w:bCs/>
          <w:sz w:val="28"/>
          <w:szCs w:val="28"/>
        </w:rPr>
        <w:t xml:space="preserve"> </w:t>
      </w:r>
      <w:r w:rsidR="006E3E40" w:rsidRPr="006E3E40">
        <w:rPr>
          <w:b/>
          <w:sz w:val="28"/>
          <w:szCs w:val="28"/>
        </w:rPr>
        <w:t>Чистопольского городского Совета Чистопольского муниципального района Республики Татарстан четвертого созыва</w:t>
      </w:r>
      <w:r w:rsidR="006E3E40" w:rsidRPr="00496714">
        <w:rPr>
          <w:sz w:val="27"/>
          <w:szCs w:val="27"/>
        </w:rPr>
        <w:t xml:space="preserve"> </w:t>
      </w:r>
      <w:r w:rsidRPr="00882CF0">
        <w:rPr>
          <w:b/>
          <w:sz w:val="28"/>
          <w:szCs w:val="28"/>
        </w:rPr>
        <w:t xml:space="preserve">__________________________________________________________________ </w:t>
      </w:r>
    </w:p>
    <w:p w:rsidR="00BB0D98" w:rsidRPr="00882CF0" w:rsidRDefault="00BB0D98" w:rsidP="002C4E87">
      <w:pPr>
        <w:widowControl w:val="0"/>
        <w:jc w:val="center"/>
        <w:rPr>
          <w:b/>
          <w:bCs/>
          <w:sz w:val="28"/>
          <w:szCs w:val="28"/>
          <w:vertAlign w:val="superscript"/>
        </w:rPr>
      </w:pPr>
      <w:r w:rsidRPr="00882CF0">
        <w:rPr>
          <w:sz w:val="28"/>
          <w:szCs w:val="28"/>
          <w:vertAlign w:val="superscript"/>
        </w:rPr>
        <w:t>(указывается наименование избирательного объединения либо слова «в порядке самовыдвижения»)</w:t>
      </w:r>
    </w:p>
    <w:p w:rsidR="00BB0D98" w:rsidRPr="00882CF0" w:rsidRDefault="00BB0D98" w:rsidP="002C4E87">
      <w:pPr>
        <w:widowControl w:val="0"/>
        <w:jc w:val="center"/>
        <w:rPr>
          <w:b/>
          <w:bCs/>
          <w:sz w:val="28"/>
          <w:szCs w:val="28"/>
        </w:rPr>
      </w:pPr>
    </w:p>
    <w:p w:rsidR="00BB0D98" w:rsidRPr="00882CF0" w:rsidRDefault="00BB0D98" w:rsidP="002C4E87">
      <w:pPr>
        <w:widowControl w:val="0"/>
        <w:tabs>
          <w:tab w:val="right" w:pos="9354"/>
        </w:tabs>
        <w:ind w:firstLine="567"/>
        <w:rPr>
          <w:sz w:val="28"/>
          <w:szCs w:val="28"/>
        </w:rPr>
      </w:pPr>
      <w:r w:rsidRPr="00882CF0">
        <w:rPr>
          <w:sz w:val="28"/>
          <w:szCs w:val="28"/>
        </w:rPr>
        <w:t>Я,</w:t>
      </w:r>
      <w:r w:rsidRPr="00882CF0">
        <w:rPr>
          <w:sz w:val="28"/>
          <w:szCs w:val="28"/>
        </w:rPr>
        <w:tab/>
        <w:t>,</w:t>
      </w:r>
    </w:p>
    <w:p w:rsidR="00BB0D98" w:rsidRPr="00882CF0" w:rsidRDefault="00BB0D98" w:rsidP="002C4E87">
      <w:pPr>
        <w:widowControl w:val="0"/>
        <w:pBdr>
          <w:top w:val="single" w:sz="4" w:space="1" w:color="auto"/>
        </w:pBdr>
        <w:ind w:left="979" w:right="113"/>
        <w:jc w:val="center"/>
        <w:rPr>
          <w:sz w:val="36"/>
          <w:vertAlign w:val="superscript"/>
        </w:rPr>
      </w:pPr>
      <w:r w:rsidRPr="00882CF0">
        <w:rPr>
          <w:iCs/>
          <w:sz w:val="28"/>
          <w:szCs w:val="16"/>
          <w:vertAlign w:val="superscript"/>
        </w:rPr>
        <w:t>(фамилия, имя, отчество)</w:t>
      </w:r>
    </w:p>
    <w:p w:rsidR="00BB0D98" w:rsidRPr="00882CF0" w:rsidRDefault="00BB0D98" w:rsidP="002C4E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 соответствии со статьей 45 Избирательного кодекса Республики Татарстан уведомляю об изменениях в сведениях о себе, ранее представленных в </w:t>
      </w:r>
      <w:r w:rsidR="001242EF" w:rsidRPr="00882CF0">
        <w:rPr>
          <w:sz w:val="28"/>
          <w:szCs w:val="28"/>
        </w:rPr>
        <w:t xml:space="preserve">окружную избирательную комиссию </w:t>
      </w:r>
      <w:r w:rsidR="00843B18">
        <w:rPr>
          <w:sz w:val="28"/>
          <w:szCs w:val="28"/>
        </w:rPr>
        <w:t>Зелёного одномандатного избирательного округа № 15</w:t>
      </w:r>
      <w:r w:rsidRPr="00882CF0">
        <w:rPr>
          <w:sz w:val="28"/>
          <w:szCs w:val="28"/>
        </w:rPr>
        <w:t>:</w:t>
      </w:r>
    </w:p>
    <w:tbl>
      <w:tblPr>
        <w:tblW w:w="962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406"/>
        <w:gridCol w:w="2981"/>
        <w:gridCol w:w="2126"/>
        <w:gridCol w:w="385"/>
      </w:tblGrid>
      <w:tr w:rsidR="00BB0D98" w:rsidRPr="00882CF0" w:rsidTr="00EC35AF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1. Сведения «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ind w:left="-36" w:firstLine="36"/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 следует заменить на 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»,</w:t>
            </w:r>
          </w:p>
        </w:tc>
      </w:tr>
    </w:tbl>
    <w:p w:rsidR="00BB0D98" w:rsidRPr="00882CF0" w:rsidRDefault="00BB0D98" w:rsidP="002C4E87">
      <w:pPr>
        <w:widowControl w:val="0"/>
        <w:rPr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20"/>
        <w:gridCol w:w="158"/>
        <w:gridCol w:w="357"/>
        <w:gridCol w:w="2657"/>
        <w:gridCol w:w="277"/>
        <w:gridCol w:w="317"/>
        <w:gridCol w:w="3370"/>
      </w:tblGrid>
      <w:tr w:rsidR="00BB0D98" w:rsidRPr="00882CF0" w:rsidTr="00EC35AF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дополнить «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rPr>
                <w:sz w:val="28"/>
                <w:szCs w:val="28"/>
              </w:rPr>
            </w:pPr>
          </w:p>
        </w:tc>
      </w:tr>
      <w:tr w:rsidR="00BB0D98" w:rsidRPr="00882CF0" w:rsidTr="00EC35AF">
        <w:tblPrEx>
          <w:jc w:val="right"/>
        </w:tblPrEx>
        <w:trPr>
          <w:gridAfter w:val="2"/>
          <w:wAfter w:w="2637" w:type="dxa"/>
          <w:jc w:val="right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</w:p>
          <w:p w:rsidR="00BB0D98" w:rsidRPr="00882CF0" w:rsidRDefault="00BB0D98" w:rsidP="002C4E87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____________________</w:t>
            </w:r>
          </w:p>
          <w:p w:rsidR="00BB0D98" w:rsidRPr="00882CF0" w:rsidRDefault="00BB0D98" w:rsidP="002C4E87">
            <w:pPr>
              <w:widowControl w:val="0"/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 xml:space="preserve"> 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</w:p>
          <w:p w:rsidR="00BB0D98" w:rsidRPr="00882CF0" w:rsidRDefault="00BB0D98" w:rsidP="002C4E87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882CF0">
              <w:rPr>
                <w:i/>
                <w:iCs/>
                <w:sz w:val="16"/>
                <w:szCs w:val="16"/>
              </w:rPr>
              <w:t>________________________</w:t>
            </w:r>
          </w:p>
          <w:p w:rsidR="00BB0D98" w:rsidRPr="00882CF0" w:rsidRDefault="00BB0D98" w:rsidP="002C4E87">
            <w:pPr>
              <w:widowControl w:val="0"/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BB0D98" w:rsidRPr="00882CF0" w:rsidRDefault="00BB0D98" w:rsidP="002C4E87">
      <w:pPr>
        <w:widowControl w:val="0"/>
        <w:ind w:left="7541"/>
        <w:jc w:val="center"/>
        <w:rPr>
          <w:sz w:val="28"/>
          <w:szCs w:val="28"/>
        </w:rPr>
      </w:pPr>
    </w:p>
    <w:p w:rsidR="00BB0D98" w:rsidRPr="00882CF0" w:rsidRDefault="00BB0D98" w:rsidP="002C4E87">
      <w:pPr>
        <w:widowControl w:val="0"/>
        <w:pBdr>
          <w:top w:val="single" w:sz="4" w:space="1" w:color="auto"/>
        </w:pBdr>
        <w:ind w:left="7541"/>
        <w:jc w:val="center"/>
        <w:rPr>
          <w:iCs/>
          <w:sz w:val="28"/>
          <w:szCs w:val="28"/>
          <w:vertAlign w:val="superscript"/>
        </w:rPr>
      </w:pPr>
      <w:r w:rsidRPr="00882CF0">
        <w:rPr>
          <w:iCs/>
          <w:sz w:val="28"/>
          <w:szCs w:val="28"/>
          <w:vertAlign w:val="superscript"/>
        </w:rPr>
        <w:t>(дата)</w:t>
      </w:r>
    </w:p>
    <w:p w:rsidR="00BB0D98" w:rsidRPr="00882CF0" w:rsidRDefault="00BB0D98" w:rsidP="002C4E87">
      <w:pPr>
        <w:widowControl w:val="0"/>
      </w:pPr>
    </w:p>
    <w:p w:rsidR="00BB0D98" w:rsidRDefault="00BB0D98" w:rsidP="002C4E87">
      <w:pPr>
        <w:widowControl w:val="0"/>
      </w:pPr>
    </w:p>
    <w:p w:rsidR="00BB0D98" w:rsidRPr="00882CF0" w:rsidRDefault="00BB0D98" w:rsidP="002C4E87">
      <w:pPr>
        <w:widowControl w:val="0"/>
      </w:pPr>
    </w:p>
    <w:p w:rsidR="00BB0D98" w:rsidRPr="00882CF0" w:rsidRDefault="00BB0D98" w:rsidP="002C4E87">
      <w:pPr>
        <w:widowControl w:val="0"/>
      </w:pPr>
    </w:p>
    <w:p w:rsidR="00BB0D98" w:rsidRPr="00882CF0" w:rsidRDefault="00BB0D98" w:rsidP="002C4E87">
      <w:pPr>
        <w:widowControl w:val="0"/>
      </w:pPr>
    </w:p>
    <w:p w:rsidR="00BB0D98" w:rsidRPr="00882CF0" w:rsidRDefault="00BB0D98" w:rsidP="002C4E87">
      <w:pPr>
        <w:pStyle w:val="11"/>
        <w:widowControl w:val="0"/>
        <w:ind w:left="4962"/>
        <w:rPr>
          <w:b w:val="0"/>
          <w:sz w:val="20"/>
        </w:rPr>
        <w:sectPr w:rsidR="00BB0D98" w:rsidRPr="00882CF0" w:rsidSect="002C4E87">
          <w:footerReference w:type="default" r:id="rId12"/>
          <w:footnotePr>
            <w:numRestart w:val="eachSect"/>
          </w:footnotePr>
          <w:pgSz w:w="11906" w:h="16838" w:code="9"/>
          <w:pgMar w:top="567" w:right="567" w:bottom="567" w:left="1701" w:header="720" w:footer="720" w:gutter="0"/>
          <w:cols w:space="720"/>
          <w:docGrid w:linePitch="272"/>
        </w:sectPr>
      </w:pPr>
    </w:p>
    <w:p w:rsidR="00BB0D98" w:rsidRPr="00BB0D98" w:rsidRDefault="00BB0D98" w:rsidP="002C4E87">
      <w:pPr>
        <w:widowControl w:val="0"/>
        <w:ind w:left="4820"/>
        <w:jc w:val="center"/>
        <w:rPr>
          <w:lang w:val="en-US"/>
        </w:rPr>
      </w:pPr>
      <w:r w:rsidRPr="00BB0D98">
        <w:lastRenderedPageBreak/>
        <w:t xml:space="preserve">Приложение № </w:t>
      </w:r>
      <w:r w:rsidR="00CE63F6">
        <w:t>11</w:t>
      </w:r>
    </w:p>
    <w:p w:rsidR="00BB0D98" w:rsidRPr="00882CF0" w:rsidRDefault="00BB0D98" w:rsidP="002C4E87">
      <w:pPr>
        <w:pStyle w:val="ConsPlusNonformat"/>
        <w:ind w:left="3402" w:firstLine="709"/>
        <w:jc w:val="center"/>
        <w:rPr>
          <w:rFonts w:ascii="Times New Roman" w:hAnsi="Times New Roman" w:cs="Times New Roman"/>
        </w:rPr>
      </w:pPr>
    </w:p>
    <w:p w:rsidR="00BB0D98" w:rsidRPr="00882CF0" w:rsidRDefault="00BB0D98" w:rsidP="002C4E87">
      <w:pPr>
        <w:pStyle w:val="211"/>
        <w:widowControl w:val="0"/>
        <w:ind w:firstLine="0"/>
        <w:jc w:val="left"/>
      </w:pPr>
    </w:p>
    <w:p w:rsidR="00BB0D98" w:rsidRPr="00882CF0" w:rsidRDefault="006E3E40" w:rsidP="002C4E87">
      <w:pPr>
        <w:widowControl w:val="0"/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 территориальную избирательную комиссию </w:t>
      </w:r>
      <w:r>
        <w:rPr>
          <w:sz w:val="28"/>
          <w:szCs w:val="28"/>
        </w:rPr>
        <w:t>города Чистополя</w:t>
      </w:r>
      <w:r w:rsidRPr="00882CF0">
        <w:rPr>
          <w:sz w:val="28"/>
          <w:szCs w:val="28"/>
        </w:rPr>
        <w:t xml:space="preserve"> Республики Татарстан (окружную избирательную комиссию </w:t>
      </w:r>
      <w:r w:rsidR="00843B18">
        <w:rPr>
          <w:sz w:val="28"/>
          <w:szCs w:val="28"/>
        </w:rPr>
        <w:t>Зелёного одномандатного избирательного округа № 15</w:t>
      </w:r>
      <w:r w:rsidRPr="00882CF0">
        <w:rPr>
          <w:sz w:val="28"/>
          <w:szCs w:val="28"/>
        </w:rPr>
        <w:t>)</w:t>
      </w:r>
    </w:p>
    <w:p w:rsidR="00BB0D98" w:rsidRPr="00882CF0" w:rsidRDefault="00BB0D98" w:rsidP="002C4E87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:rsidR="00BB0D98" w:rsidRPr="00882CF0" w:rsidRDefault="00BB0D98" w:rsidP="002C4E87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:rsidR="00BB0D98" w:rsidRPr="00882CF0" w:rsidRDefault="00BB0D98" w:rsidP="002C4E87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:rsidR="00BB0D98" w:rsidRPr="00882CF0" w:rsidRDefault="00BB0D98" w:rsidP="002C4E87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sz w:val="28"/>
          <w:szCs w:val="28"/>
        </w:rPr>
      </w:pPr>
      <w:r w:rsidRPr="00882CF0">
        <w:rPr>
          <w:sz w:val="28"/>
          <w:szCs w:val="28"/>
        </w:rPr>
        <w:t xml:space="preserve">О реквизитах специального </w:t>
      </w:r>
    </w:p>
    <w:p w:rsidR="00BB0D98" w:rsidRPr="00882CF0" w:rsidRDefault="00BB0D98" w:rsidP="002C4E87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sz w:val="28"/>
          <w:szCs w:val="28"/>
        </w:rPr>
      </w:pPr>
      <w:r w:rsidRPr="00882CF0">
        <w:rPr>
          <w:sz w:val="28"/>
          <w:szCs w:val="28"/>
        </w:rPr>
        <w:t xml:space="preserve">избирательного счета в филиале </w:t>
      </w:r>
    </w:p>
    <w:p w:rsidR="00BB0D98" w:rsidRPr="00882CF0" w:rsidRDefault="00BB0D98" w:rsidP="002C4E87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sz w:val="28"/>
          <w:szCs w:val="28"/>
        </w:rPr>
      </w:pPr>
      <w:r w:rsidRPr="00882CF0">
        <w:rPr>
          <w:sz w:val="28"/>
          <w:szCs w:val="28"/>
        </w:rPr>
        <w:t xml:space="preserve">открытого акционерного общества </w:t>
      </w:r>
    </w:p>
    <w:p w:rsidR="00BB0D98" w:rsidRPr="00882CF0" w:rsidRDefault="00BB0D98" w:rsidP="002C4E87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  <w:r w:rsidRPr="00882CF0">
        <w:rPr>
          <w:sz w:val="28"/>
          <w:szCs w:val="28"/>
        </w:rPr>
        <w:t>«Сбербанк России»</w:t>
      </w:r>
    </w:p>
    <w:p w:rsidR="00BB0D98" w:rsidRPr="00882CF0" w:rsidRDefault="00BB0D98" w:rsidP="002C4E87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:rsidR="00BB0D98" w:rsidRPr="00882CF0" w:rsidRDefault="00BB0D98" w:rsidP="002C4E87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:rsidR="00BB0D98" w:rsidRPr="00882CF0" w:rsidRDefault="00BB0D98" w:rsidP="002C4E87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</w:pPr>
    </w:p>
    <w:p w:rsidR="00BB0D98" w:rsidRPr="00882CF0" w:rsidRDefault="00BB0D98" w:rsidP="002C4E87">
      <w:pPr>
        <w:pStyle w:val="ConsNormal"/>
        <w:jc w:val="both"/>
      </w:pPr>
      <w:r w:rsidRPr="00882CF0">
        <w:t xml:space="preserve">Кандидат в депутаты </w:t>
      </w:r>
      <w:r w:rsidR="004637B1">
        <w:rPr>
          <w:sz w:val="27"/>
          <w:szCs w:val="27"/>
        </w:rPr>
        <w:t xml:space="preserve">Чистопольского городского </w:t>
      </w:r>
      <w:r w:rsidR="004637B1" w:rsidRPr="00496714">
        <w:rPr>
          <w:sz w:val="27"/>
          <w:szCs w:val="27"/>
        </w:rPr>
        <w:t xml:space="preserve">Совета </w:t>
      </w:r>
      <w:r w:rsidR="004637B1">
        <w:rPr>
          <w:sz w:val="27"/>
          <w:szCs w:val="27"/>
        </w:rPr>
        <w:t>Чистопольского муниципального района</w:t>
      </w:r>
      <w:r w:rsidR="004637B1" w:rsidRPr="00496714">
        <w:rPr>
          <w:sz w:val="27"/>
          <w:szCs w:val="27"/>
        </w:rPr>
        <w:t xml:space="preserve"> Республики Татарстан </w:t>
      </w:r>
      <w:r w:rsidR="004637B1">
        <w:rPr>
          <w:sz w:val="27"/>
          <w:szCs w:val="27"/>
        </w:rPr>
        <w:t xml:space="preserve">четвертого </w:t>
      </w:r>
      <w:r w:rsidR="004637B1" w:rsidRPr="00496714">
        <w:rPr>
          <w:sz w:val="27"/>
          <w:szCs w:val="27"/>
        </w:rPr>
        <w:t xml:space="preserve">созыва по </w:t>
      </w:r>
      <w:r w:rsidR="00843B18">
        <w:rPr>
          <w:sz w:val="27"/>
          <w:szCs w:val="27"/>
        </w:rPr>
        <w:t>Зелёному одномандатному избирательному округу № 15</w:t>
      </w:r>
      <w:r w:rsidRPr="00882CF0">
        <w:t xml:space="preserve"> _________________________________</w:t>
      </w:r>
      <w:r w:rsidR="004637B1">
        <w:t>______________</w:t>
      </w:r>
      <w:r w:rsidRPr="00882CF0">
        <w:t>___________________</w:t>
      </w:r>
    </w:p>
    <w:p w:rsidR="00BB0D98" w:rsidRPr="00882CF0" w:rsidRDefault="004637B1" w:rsidP="002C4E87">
      <w:pPr>
        <w:pStyle w:val="ConsNormal"/>
        <w:ind w:left="1985" w:firstLine="0"/>
        <w:jc w:val="center"/>
        <w:rPr>
          <w:vertAlign w:val="superscript"/>
        </w:rPr>
      </w:pPr>
      <w:r>
        <w:rPr>
          <w:vertAlign w:val="superscript"/>
        </w:rPr>
        <w:t>(Ф.И.О. кандидата</w:t>
      </w:r>
      <w:r w:rsidR="00BB0D98" w:rsidRPr="00882CF0">
        <w:rPr>
          <w:vertAlign w:val="superscript"/>
        </w:rPr>
        <w:t>)</w:t>
      </w:r>
    </w:p>
    <w:p w:rsidR="00BB0D98" w:rsidRPr="00882CF0" w:rsidRDefault="00BB0D98" w:rsidP="002C4E87">
      <w:pPr>
        <w:widowControl w:val="0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сообщает о том, что для проведения избирательной кампании по выборам депутатов </w:t>
      </w:r>
      <w:r w:rsidR="004637B1">
        <w:rPr>
          <w:sz w:val="27"/>
          <w:szCs w:val="27"/>
        </w:rPr>
        <w:t xml:space="preserve">Чистопольского городского </w:t>
      </w:r>
      <w:r w:rsidR="004637B1" w:rsidRPr="00496714">
        <w:rPr>
          <w:sz w:val="27"/>
          <w:szCs w:val="27"/>
        </w:rPr>
        <w:t xml:space="preserve">Совета </w:t>
      </w:r>
      <w:r w:rsidR="004637B1">
        <w:rPr>
          <w:sz w:val="27"/>
          <w:szCs w:val="27"/>
        </w:rPr>
        <w:t>Чистопольского муниципального района</w:t>
      </w:r>
      <w:r w:rsidR="004637B1" w:rsidRPr="00496714">
        <w:rPr>
          <w:sz w:val="27"/>
          <w:szCs w:val="27"/>
        </w:rPr>
        <w:t xml:space="preserve"> Республики Татарстан </w:t>
      </w:r>
      <w:r w:rsidR="004637B1">
        <w:rPr>
          <w:sz w:val="27"/>
          <w:szCs w:val="27"/>
        </w:rPr>
        <w:t>четвертого</w:t>
      </w:r>
      <w:r w:rsidR="004637B1" w:rsidRPr="00882CF0">
        <w:rPr>
          <w:sz w:val="28"/>
          <w:szCs w:val="28"/>
        </w:rPr>
        <w:t xml:space="preserve"> </w:t>
      </w:r>
      <w:r w:rsidRPr="00882CF0">
        <w:rPr>
          <w:sz w:val="28"/>
          <w:szCs w:val="28"/>
        </w:rPr>
        <w:t>созыва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9"/>
        <w:gridCol w:w="509"/>
        <w:gridCol w:w="254"/>
        <w:gridCol w:w="1807"/>
        <w:gridCol w:w="368"/>
        <w:gridCol w:w="368"/>
        <w:gridCol w:w="5881"/>
      </w:tblGrid>
      <w:tr w:rsidR="00BB0D98" w:rsidRPr="00882CF0" w:rsidTr="00EC35A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882CF0" w:rsidRDefault="004637B1" w:rsidP="00843B1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43B18">
              <w:rPr>
                <w:sz w:val="28"/>
                <w:szCs w:val="28"/>
              </w:rPr>
              <w:t>3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ind w:left="57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года открыт специальный избирательный счет</w:t>
            </w:r>
          </w:p>
        </w:tc>
      </w:tr>
    </w:tbl>
    <w:p w:rsidR="00BB0D98" w:rsidRDefault="00BB0D98" w:rsidP="002C4E87">
      <w:pPr>
        <w:widowControl w:val="0"/>
      </w:pPr>
    </w:p>
    <w:p w:rsidR="004637B1" w:rsidRPr="00882CF0" w:rsidRDefault="004637B1" w:rsidP="002C4E87">
      <w:pPr>
        <w:widowControl w:val="0"/>
      </w:pPr>
    </w:p>
    <w:p w:rsidR="00BB0D98" w:rsidRPr="00882CF0" w:rsidRDefault="00BB0D98" w:rsidP="002C4E87">
      <w:pPr>
        <w:widowControl w:val="0"/>
        <w:pBdr>
          <w:top w:val="single" w:sz="4" w:space="1" w:color="auto"/>
        </w:pBdr>
        <w:jc w:val="center"/>
        <w:rPr>
          <w:sz w:val="28"/>
          <w:vertAlign w:val="superscript"/>
        </w:rPr>
      </w:pPr>
      <w:r w:rsidRPr="00882CF0">
        <w:rPr>
          <w:sz w:val="28"/>
          <w:vertAlign w:val="superscript"/>
        </w:rPr>
        <w:t>(номер специального избирательного счета,</w:t>
      </w:r>
    </w:p>
    <w:p w:rsidR="00BB0D98" w:rsidRPr="00882CF0" w:rsidRDefault="00BB0D98" w:rsidP="002C4E87">
      <w:pPr>
        <w:widowControl w:val="0"/>
      </w:pPr>
    </w:p>
    <w:p w:rsidR="00BB0D98" w:rsidRPr="00882CF0" w:rsidRDefault="00BB0D98" w:rsidP="002C4E87">
      <w:pPr>
        <w:widowControl w:val="0"/>
        <w:pBdr>
          <w:top w:val="single" w:sz="4" w:space="1" w:color="auto"/>
        </w:pBdr>
        <w:spacing w:after="720"/>
        <w:jc w:val="center"/>
        <w:rPr>
          <w:sz w:val="28"/>
          <w:vertAlign w:val="superscript"/>
        </w:rPr>
      </w:pPr>
      <w:r w:rsidRPr="00882CF0">
        <w:rPr>
          <w:sz w:val="28"/>
          <w:vertAlign w:val="superscript"/>
        </w:rPr>
        <w:t>наименование и адрес филиала ПАО «Сбербанк России»)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67"/>
        <w:gridCol w:w="4111"/>
      </w:tblGrid>
      <w:tr w:rsidR="00BB0D98" w:rsidRPr="00882CF0" w:rsidTr="00EC35AF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Кандидат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center"/>
            </w:pPr>
          </w:p>
        </w:tc>
      </w:tr>
      <w:tr w:rsidR="00BB0D98" w:rsidRPr="00882CF0" w:rsidTr="00EC35AF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(фамилия, инициалы, подпись, дата)</w:t>
            </w:r>
          </w:p>
          <w:p w:rsidR="00BB0D98" w:rsidRPr="00882CF0" w:rsidRDefault="00BB0D98" w:rsidP="002C4E87">
            <w:pPr>
              <w:widowControl w:val="0"/>
              <w:jc w:val="center"/>
              <w:rPr>
                <w:sz w:val="28"/>
                <w:vertAlign w:val="superscript"/>
              </w:rPr>
            </w:pPr>
          </w:p>
          <w:p w:rsidR="00BB0D98" w:rsidRPr="00882CF0" w:rsidRDefault="00BB0D98" w:rsidP="002C4E87">
            <w:pPr>
              <w:widowControl w:val="0"/>
              <w:jc w:val="center"/>
            </w:pPr>
          </w:p>
          <w:p w:rsidR="00BB0D98" w:rsidRPr="00882CF0" w:rsidRDefault="00BB0D98" w:rsidP="002C4E87">
            <w:pPr>
              <w:widowControl w:val="0"/>
              <w:jc w:val="center"/>
            </w:pPr>
          </w:p>
        </w:tc>
      </w:tr>
    </w:tbl>
    <w:p w:rsidR="00BB0D98" w:rsidRPr="00882CF0" w:rsidRDefault="00BB0D98" w:rsidP="002C4E87">
      <w:pPr>
        <w:pStyle w:val="14-1"/>
        <w:widowControl w:val="0"/>
        <w:tabs>
          <w:tab w:val="left" w:pos="8280"/>
        </w:tabs>
        <w:spacing w:line="240" w:lineRule="auto"/>
        <w:ind w:firstLine="0"/>
        <w:rPr>
          <w:b/>
          <w:sz w:val="28"/>
          <w:szCs w:val="28"/>
        </w:rPr>
        <w:sectPr w:rsidR="00BB0D98" w:rsidRPr="00882CF0" w:rsidSect="00EC35A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851" w:bottom="1134" w:left="1701" w:header="720" w:footer="720" w:gutter="0"/>
          <w:cols w:space="720"/>
          <w:docGrid w:linePitch="272"/>
        </w:sectPr>
      </w:pPr>
    </w:p>
    <w:p w:rsidR="00BB0D98" w:rsidRPr="00201986" w:rsidRDefault="00BB0D98" w:rsidP="002C4E87">
      <w:pPr>
        <w:widowControl w:val="0"/>
        <w:ind w:left="4820"/>
        <w:jc w:val="center"/>
      </w:pPr>
      <w:r w:rsidRPr="00BB0D98">
        <w:lastRenderedPageBreak/>
        <w:t xml:space="preserve">Приложение № </w:t>
      </w:r>
      <w:r w:rsidR="00CE63F6">
        <w:t>12</w:t>
      </w:r>
    </w:p>
    <w:p w:rsidR="00BB0D98" w:rsidRPr="00882CF0" w:rsidRDefault="00BB0D98" w:rsidP="002C4E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98" w:rsidRPr="00882CF0" w:rsidRDefault="00BB0D98" w:rsidP="002C4E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98" w:rsidRPr="00882CF0" w:rsidRDefault="006E3E40" w:rsidP="002C4E87">
      <w:pPr>
        <w:widowControl w:val="0"/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 территориальную избирательную комиссию </w:t>
      </w:r>
      <w:r>
        <w:rPr>
          <w:sz w:val="28"/>
          <w:szCs w:val="28"/>
        </w:rPr>
        <w:t>города Чистополя</w:t>
      </w:r>
      <w:r w:rsidRPr="00882CF0">
        <w:rPr>
          <w:sz w:val="28"/>
          <w:szCs w:val="28"/>
        </w:rPr>
        <w:t xml:space="preserve"> Республики Татарстан (окружную избирательную комиссию </w:t>
      </w:r>
      <w:r w:rsidR="00843B18">
        <w:rPr>
          <w:sz w:val="28"/>
          <w:szCs w:val="28"/>
        </w:rPr>
        <w:t>Зелёного одномандатного избирательного округа № 15</w:t>
      </w:r>
      <w:r w:rsidRPr="00882CF0">
        <w:rPr>
          <w:sz w:val="28"/>
          <w:szCs w:val="28"/>
        </w:rPr>
        <w:t>)</w:t>
      </w:r>
    </w:p>
    <w:p w:rsidR="00BB0D98" w:rsidRPr="00882CF0" w:rsidRDefault="00BB0D98" w:rsidP="002C4E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98" w:rsidRPr="00882CF0" w:rsidRDefault="00BB0D98" w:rsidP="002C4E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98" w:rsidRPr="00882CF0" w:rsidRDefault="00BB0D98" w:rsidP="002C4E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98" w:rsidRPr="00882CF0" w:rsidRDefault="00BB0D98" w:rsidP="002C4E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98" w:rsidRPr="00882CF0" w:rsidRDefault="00BB0D98" w:rsidP="002C4E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98" w:rsidRPr="00882CF0" w:rsidRDefault="00BB0D98" w:rsidP="002C4E87">
      <w:pPr>
        <w:widowControl w:val="0"/>
        <w:spacing w:after="240"/>
        <w:jc w:val="center"/>
        <w:rPr>
          <w:sz w:val="28"/>
          <w:szCs w:val="28"/>
        </w:rPr>
      </w:pPr>
      <w:r w:rsidRPr="00882CF0">
        <w:rPr>
          <w:b/>
          <w:bCs/>
          <w:sz w:val="28"/>
          <w:szCs w:val="28"/>
        </w:rPr>
        <w:t>Уведомление</w:t>
      </w:r>
    </w:p>
    <w:p w:rsidR="00BB0D98" w:rsidRPr="00882CF0" w:rsidRDefault="00BB0D98" w:rsidP="002C4E87">
      <w:pPr>
        <w:widowControl w:val="0"/>
        <w:spacing w:after="120"/>
        <w:jc w:val="center"/>
        <w:rPr>
          <w:sz w:val="28"/>
          <w:szCs w:val="28"/>
        </w:rPr>
      </w:pPr>
    </w:p>
    <w:p w:rsidR="00BB0D98" w:rsidRPr="00882CF0" w:rsidRDefault="00BB0D98" w:rsidP="002C4E87">
      <w:pPr>
        <w:pStyle w:val="25"/>
        <w:widowControl w:val="0"/>
        <w:ind w:firstLine="708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В соответствии с частью 1 статьи 67 Избирательного кодекса Республики Татарстан я,</w:t>
      </w:r>
      <w:r w:rsidRPr="00882CF0">
        <w:t xml:space="preserve"> </w:t>
      </w:r>
      <w:r w:rsidRPr="00882CF0">
        <w:rPr>
          <w:sz w:val="20"/>
        </w:rPr>
        <w:t>______________________________</w:t>
      </w:r>
      <w:r w:rsidR="004637B1">
        <w:rPr>
          <w:sz w:val="20"/>
        </w:rPr>
        <w:t>_______________________________</w:t>
      </w:r>
      <w:r w:rsidRPr="00882CF0">
        <w:rPr>
          <w:sz w:val="20"/>
        </w:rPr>
        <w:t>_,</w:t>
      </w:r>
    </w:p>
    <w:p w:rsidR="00BB0D98" w:rsidRPr="00882CF0" w:rsidRDefault="001242EF" w:rsidP="002C4E87">
      <w:pPr>
        <w:pStyle w:val="25"/>
        <w:widowControl w:val="0"/>
        <w:ind w:firstLine="2977"/>
        <w:rPr>
          <w:sz w:val="20"/>
        </w:rPr>
      </w:pPr>
      <w:r>
        <w:rPr>
          <w:sz w:val="20"/>
        </w:rPr>
        <w:t xml:space="preserve">  </w:t>
      </w:r>
      <w:r w:rsidR="00BB0D98" w:rsidRPr="00882CF0">
        <w:rPr>
          <w:sz w:val="20"/>
        </w:rPr>
        <w:t>(фамилия, имя, отчество кандидата)</w:t>
      </w:r>
    </w:p>
    <w:p w:rsidR="00BB0D98" w:rsidRPr="00882CF0" w:rsidRDefault="00BB0D98" w:rsidP="002C4E87">
      <w:pPr>
        <w:widowControl w:val="0"/>
        <w:spacing w:line="360" w:lineRule="auto"/>
        <w:jc w:val="both"/>
        <w:rPr>
          <w:sz w:val="28"/>
          <w:szCs w:val="28"/>
        </w:rPr>
      </w:pPr>
      <w:r w:rsidRPr="00882CF0">
        <w:rPr>
          <w:sz w:val="28"/>
          <w:szCs w:val="28"/>
        </w:rPr>
        <w:t>уведомляю</w:t>
      </w:r>
      <w:r w:rsidRPr="00882CF0">
        <w:t xml:space="preserve"> </w:t>
      </w:r>
      <w:r w:rsidRPr="00882CF0">
        <w:rPr>
          <w:sz w:val="28"/>
          <w:szCs w:val="28"/>
        </w:rPr>
        <w:t>избирательную комиссию о том, что финансирование мною своей избирательной кампании не производится, избирательный фонд не образуется.</w:t>
      </w:r>
    </w:p>
    <w:p w:rsidR="00BB0D98" w:rsidRPr="00882CF0" w:rsidRDefault="00BB0D98" w:rsidP="002C4E87">
      <w:pPr>
        <w:widowControl w:val="0"/>
        <w:spacing w:after="480"/>
        <w:jc w:val="both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284"/>
        <w:gridCol w:w="3969"/>
      </w:tblGrid>
      <w:tr w:rsidR="00BB0D98" w:rsidRPr="00882CF0" w:rsidTr="00EC35AF">
        <w:trPr>
          <w:jc w:val="right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B0D98" w:rsidRPr="00882CF0" w:rsidTr="00EC35AF">
        <w:trPr>
          <w:jc w:val="righ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jc w:val="center"/>
              <w:rPr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882CF0">
              <w:rPr>
                <w:iCs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BB0D98" w:rsidRPr="00882CF0" w:rsidRDefault="00BB0D98" w:rsidP="002C4E87">
      <w:pPr>
        <w:widowControl w:val="0"/>
        <w:rPr>
          <w:sz w:val="28"/>
          <w:szCs w:val="28"/>
        </w:rPr>
      </w:pPr>
    </w:p>
    <w:tbl>
      <w:tblPr>
        <w:tblW w:w="0" w:type="auto"/>
        <w:tblInd w:w="52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31"/>
        <w:gridCol w:w="397"/>
        <w:gridCol w:w="369"/>
        <w:gridCol w:w="397"/>
      </w:tblGrid>
      <w:tr w:rsidR="00BB0D98" w:rsidRPr="00882CF0" w:rsidTr="00EC35A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jc w:val="right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882CF0" w:rsidRDefault="004637B1" w:rsidP="00843B1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43B18">
              <w:rPr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882CF0" w:rsidRDefault="00BB0D98" w:rsidP="002C4E87">
            <w:pPr>
              <w:widowControl w:val="0"/>
              <w:ind w:left="57"/>
              <w:rPr>
                <w:sz w:val="28"/>
                <w:szCs w:val="28"/>
                <w:lang w:val="en-US"/>
              </w:rPr>
            </w:pPr>
            <w:r w:rsidRPr="00882CF0">
              <w:rPr>
                <w:sz w:val="28"/>
                <w:szCs w:val="28"/>
              </w:rPr>
              <w:t>г.</w:t>
            </w:r>
          </w:p>
        </w:tc>
      </w:tr>
    </w:tbl>
    <w:p w:rsidR="00BB0D98" w:rsidRPr="00882CF0" w:rsidRDefault="00BB0D98" w:rsidP="002C4E87">
      <w:pPr>
        <w:widowControl w:val="0"/>
        <w:rPr>
          <w:sz w:val="28"/>
          <w:szCs w:val="28"/>
        </w:rPr>
      </w:pPr>
    </w:p>
    <w:p w:rsidR="00BB0D98" w:rsidRPr="00882CF0" w:rsidRDefault="00BB0D98" w:rsidP="002C4E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98" w:rsidRPr="00882CF0" w:rsidRDefault="00BB0D98" w:rsidP="002C4E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98" w:rsidRPr="00882CF0" w:rsidRDefault="00BB0D98" w:rsidP="002C4E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98" w:rsidRPr="00882CF0" w:rsidRDefault="00BB0D98" w:rsidP="002C4E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98" w:rsidRPr="00882CF0" w:rsidRDefault="00BB0D98" w:rsidP="002C4E87">
      <w:pPr>
        <w:pStyle w:val="14-1"/>
        <w:widowControl w:val="0"/>
        <w:spacing w:line="280" w:lineRule="exact"/>
        <w:ind w:left="4962" w:firstLine="0"/>
        <w:rPr>
          <w:sz w:val="20"/>
        </w:rPr>
      </w:pPr>
    </w:p>
    <w:p w:rsidR="00BB0D98" w:rsidRPr="00882CF0" w:rsidRDefault="00BB0D98" w:rsidP="002C4E87">
      <w:pPr>
        <w:widowControl w:val="0"/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  <w:sectPr w:rsidR="00BB0D98" w:rsidRPr="00882CF0" w:rsidSect="004637B1">
          <w:pgSz w:w="11906" w:h="16838" w:code="9"/>
          <w:pgMar w:top="567" w:right="567" w:bottom="567" w:left="1701" w:header="720" w:footer="720" w:gutter="0"/>
          <w:cols w:space="720"/>
          <w:docGrid w:linePitch="272"/>
        </w:sectPr>
      </w:pPr>
    </w:p>
    <w:p w:rsidR="00BB0D98" w:rsidRPr="00201986" w:rsidRDefault="00BB0D98" w:rsidP="002C4E87">
      <w:pPr>
        <w:widowControl w:val="0"/>
        <w:ind w:left="4820"/>
        <w:jc w:val="center"/>
      </w:pPr>
      <w:r w:rsidRPr="00BB0D98">
        <w:lastRenderedPageBreak/>
        <w:t xml:space="preserve">Приложение № </w:t>
      </w:r>
      <w:r w:rsidR="004637B1">
        <w:t>13</w:t>
      </w:r>
    </w:p>
    <w:p w:rsidR="00BB0D98" w:rsidRPr="005A79C3" w:rsidRDefault="00BB0D98" w:rsidP="002C4E87">
      <w:pPr>
        <w:widowControl w:val="0"/>
        <w:tabs>
          <w:tab w:val="left" w:pos="4680"/>
          <w:tab w:val="left" w:pos="5040"/>
        </w:tabs>
        <w:ind w:left="3544"/>
        <w:jc w:val="both"/>
        <w:rPr>
          <w:sz w:val="10"/>
          <w:szCs w:val="10"/>
        </w:rPr>
      </w:pPr>
    </w:p>
    <w:p w:rsidR="00215C35" w:rsidRPr="004062FF" w:rsidRDefault="006E3E40" w:rsidP="002C4E87">
      <w:pPr>
        <w:widowControl w:val="0"/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В территориальную избирательную комиссию </w:t>
      </w:r>
    </w:p>
    <w:p w:rsidR="00215C35" w:rsidRPr="004062FF" w:rsidRDefault="006E3E40" w:rsidP="002C4E87">
      <w:pPr>
        <w:widowControl w:val="0"/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>города Чистополя</w:t>
      </w:r>
      <w:r w:rsidRPr="00882CF0">
        <w:rPr>
          <w:sz w:val="28"/>
          <w:szCs w:val="28"/>
        </w:rPr>
        <w:t xml:space="preserve"> Республики Татарстан </w:t>
      </w:r>
    </w:p>
    <w:p w:rsidR="00BB0D98" w:rsidRPr="00882CF0" w:rsidRDefault="006E3E40" w:rsidP="002C4E87">
      <w:pPr>
        <w:widowControl w:val="0"/>
        <w:tabs>
          <w:tab w:val="left" w:pos="4680"/>
          <w:tab w:val="left" w:pos="5040"/>
        </w:tabs>
        <w:ind w:left="3544"/>
        <w:jc w:val="both"/>
        <w:rPr>
          <w:sz w:val="28"/>
          <w:szCs w:val="28"/>
        </w:rPr>
      </w:pPr>
      <w:r w:rsidRPr="00882CF0">
        <w:rPr>
          <w:sz w:val="28"/>
          <w:szCs w:val="28"/>
        </w:rPr>
        <w:t xml:space="preserve">(окружную избирательную комиссию </w:t>
      </w:r>
      <w:r w:rsidR="00843B18">
        <w:rPr>
          <w:sz w:val="28"/>
          <w:szCs w:val="28"/>
        </w:rPr>
        <w:t>Зелёного одномандатного избирательного округа № 15</w:t>
      </w:r>
      <w:r w:rsidRPr="00882CF0">
        <w:rPr>
          <w:sz w:val="28"/>
          <w:szCs w:val="28"/>
        </w:rPr>
        <w:t>)</w:t>
      </w:r>
    </w:p>
    <w:p w:rsidR="00BB0D98" w:rsidRPr="00882CF0" w:rsidRDefault="00BB0D98" w:rsidP="002C4E87">
      <w:pPr>
        <w:widowControl w:val="0"/>
        <w:tabs>
          <w:tab w:val="left" w:pos="4500"/>
        </w:tabs>
        <w:ind w:left="3828" w:firstLine="420"/>
        <w:jc w:val="center"/>
        <w:rPr>
          <w:sz w:val="28"/>
          <w:szCs w:val="28"/>
          <w:vertAlign w:val="superscript"/>
        </w:rPr>
      </w:pPr>
    </w:p>
    <w:p w:rsidR="00BB0D98" w:rsidRPr="00882CF0" w:rsidRDefault="00BB0D98" w:rsidP="002C4E87">
      <w:pPr>
        <w:widowControl w:val="0"/>
        <w:jc w:val="center"/>
        <w:rPr>
          <w:b/>
          <w:sz w:val="28"/>
          <w:szCs w:val="28"/>
        </w:rPr>
      </w:pPr>
      <w:r w:rsidRPr="00882CF0">
        <w:rPr>
          <w:b/>
          <w:sz w:val="28"/>
          <w:szCs w:val="28"/>
        </w:rPr>
        <w:t>Уведомление о самовыдвижении</w:t>
      </w:r>
    </w:p>
    <w:p w:rsidR="00BB0D98" w:rsidRPr="00882CF0" w:rsidRDefault="00BB0D98" w:rsidP="002C4E87">
      <w:pPr>
        <w:widowControl w:val="0"/>
        <w:rPr>
          <w:b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BB0D98" w:rsidRPr="00882CF0" w:rsidTr="00EC35AF">
        <w:trPr>
          <w:trHeight w:val="405"/>
        </w:trPr>
        <w:tc>
          <w:tcPr>
            <w:tcW w:w="9356" w:type="dxa"/>
            <w:tcBorders>
              <w:bottom w:val="nil"/>
            </w:tcBorders>
          </w:tcPr>
          <w:p w:rsidR="00BB0D98" w:rsidRPr="00882CF0" w:rsidRDefault="00BB0D98" w:rsidP="002C4E87">
            <w:pPr>
              <w:pStyle w:val="17"/>
              <w:widowControl w:val="0"/>
              <w:rPr>
                <w:sz w:val="28"/>
                <w:szCs w:val="28"/>
              </w:rPr>
            </w:pPr>
            <w:r w:rsidRPr="00882CF0">
              <w:rPr>
                <w:sz w:val="28"/>
                <w:szCs w:val="28"/>
              </w:rPr>
              <w:t>Я, _______________________________________________________________</w:t>
            </w:r>
          </w:p>
          <w:p w:rsidR="00BB0D98" w:rsidRPr="00882CF0" w:rsidRDefault="00BB0D98" w:rsidP="002C4E87">
            <w:pPr>
              <w:pStyle w:val="17"/>
              <w:widowControl w:val="0"/>
              <w:jc w:val="center"/>
              <w:rPr>
                <w:szCs w:val="24"/>
                <w:vertAlign w:val="superscript"/>
              </w:rPr>
            </w:pPr>
            <w:r w:rsidRPr="00882CF0">
              <w:rPr>
                <w:szCs w:val="24"/>
                <w:vertAlign w:val="superscript"/>
              </w:rPr>
              <w:t>(фамилия, имя, отчество)</w:t>
            </w:r>
          </w:p>
        </w:tc>
      </w:tr>
    </w:tbl>
    <w:p w:rsidR="00BB0D98" w:rsidRPr="004062FF" w:rsidRDefault="00BB0D98" w:rsidP="002C4E87">
      <w:pPr>
        <w:widowControl w:val="0"/>
        <w:jc w:val="both"/>
        <w:rPr>
          <w:sz w:val="28"/>
          <w:szCs w:val="28"/>
          <w:vertAlign w:val="superscript"/>
        </w:rPr>
      </w:pPr>
      <w:r w:rsidRPr="004062FF">
        <w:rPr>
          <w:sz w:val="28"/>
          <w:szCs w:val="28"/>
        </w:rPr>
        <w:t>уведомляю о выдвижении своей кандидатуры кандидатом в депутаты</w:t>
      </w:r>
      <w:r w:rsidRPr="004062FF">
        <w:rPr>
          <w:color w:val="000000"/>
          <w:sz w:val="28"/>
          <w:szCs w:val="28"/>
        </w:rPr>
        <w:t xml:space="preserve"> </w:t>
      </w:r>
      <w:r w:rsidR="004637B1" w:rsidRPr="004062FF">
        <w:rPr>
          <w:sz w:val="28"/>
          <w:szCs w:val="28"/>
        </w:rPr>
        <w:t xml:space="preserve">Чистопольского городского Совета Чистопольского муниципального района Республики Татарстан четвертого созыва по </w:t>
      </w:r>
      <w:r w:rsidR="00843B18" w:rsidRPr="004062FF">
        <w:rPr>
          <w:sz w:val="28"/>
          <w:szCs w:val="28"/>
        </w:rPr>
        <w:t>Зелёному одномандатному избирательному округу № 15</w:t>
      </w:r>
      <w:r w:rsidRPr="004062FF">
        <w:rPr>
          <w:color w:val="000000"/>
          <w:sz w:val="28"/>
          <w:szCs w:val="28"/>
        </w:rPr>
        <w:t xml:space="preserve"> в порядке самовыдвижения.</w:t>
      </w:r>
    </w:p>
    <w:p w:rsidR="00BB0D98" w:rsidRPr="004062FF" w:rsidRDefault="00BB0D98" w:rsidP="002C4E87">
      <w:pPr>
        <w:pStyle w:val="14-150"/>
        <w:spacing w:line="240" w:lineRule="auto"/>
        <w:ind w:firstLine="720"/>
        <w:rPr>
          <w:szCs w:val="28"/>
        </w:rPr>
      </w:pPr>
      <w:r w:rsidRPr="004062FF">
        <w:rPr>
          <w:szCs w:val="28"/>
        </w:rPr>
        <w:t>Мною представляются следующие документы:</w:t>
      </w:r>
    </w:p>
    <w:p w:rsidR="00BB0D98" w:rsidRPr="004062FF" w:rsidRDefault="00BB0D98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4062FF">
        <w:rPr>
          <w:sz w:val="28"/>
          <w:szCs w:val="28"/>
        </w:rPr>
        <w:t>1. Заявление кандидата о согласии баллотироваться по соответствующему одномандатному избирательному округу на ______ листах;</w:t>
      </w:r>
    </w:p>
    <w:p w:rsidR="00BB0D98" w:rsidRPr="004062FF" w:rsidRDefault="00BB0D98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4062FF">
        <w:rPr>
          <w:sz w:val="28"/>
          <w:szCs w:val="28"/>
        </w:rPr>
        <w:t xml:space="preserve">2. </w:t>
      </w:r>
      <w:r w:rsidRPr="004062FF">
        <w:rPr>
          <w:sz w:val="28"/>
          <w:szCs w:val="28"/>
          <w:u w:val="single"/>
        </w:rPr>
        <w:t>Копия паспорта</w:t>
      </w:r>
      <w:r w:rsidRPr="004062FF">
        <w:rPr>
          <w:sz w:val="28"/>
          <w:szCs w:val="28"/>
        </w:rPr>
        <w:t xml:space="preserve"> кандидата (отдельных страниц паспорта, определенных ЦИК России) или копия документа, заменяющего паспорт гражданина на ______ листах;</w:t>
      </w:r>
    </w:p>
    <w:p w:rsidR="00BB0D98" w:rsidRPr="004062FF" w:rsidRDefault="00BB0D98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4062FF">
        <w:rPr>
          <w:sz w:val="28"/>
          <w:szCs w:val="28"/>
        </w:rPr>
        <w:t xml:space="preserve">3. Копия документа, подтверждающего </w:t>
      </w:r>
      <w:r w:rsidRPr="00B7173D">
        <w:rPr>
          <w:sz w:val="22"/>
          <w:szCs w:val="22"/>
        </w:rPr>
        <w:t>указанные в заявлении кандидата о согласии баллотироваться по соответствующему одномандатному избирательному округу</w:t>
      </w:r>
      <w:r w:rsidRPr="004062FF">
        <w:rPr>
          <w:sz w:val="28"/>
          <w:szCs w:val="28"/>
        </w:rPr>
        <w:t xml:space="preserve"> </w:t>
      </w:r>
      <w:r w:rsidRPr="004062FF">
        <w:rPr>
          <w:sz w:val="28"/>
          <w:szCs w:val="28"/>
          <w:u w:val="single"/>
        </w:rPr>
        <w:t>сведения об образовании кандидата</w:t>
      </w:r>
      <w:r w:rsidRPr="004062FF">
        <w:rPr>
          <w:sz w:val="28"/>
          <w:szCs w:val="28"/>
        </w:rPr>
        <w:t>, заверенная кандидатом, на ______ листах;</w:t>
      </w:r>
    </w:p>
    <w:p w:rsidR="00BB0D98" w:rsidRPr="004062FF" w:rsidRDefault="00BB0D98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4062FF">
        <w:rPr>
          <w:sz w:val="28"/>
          <w:szCs w:val="28"/>
        </w:rPr>
        <w:t xml:space="preserve">4. Копия документа, подтверждающего </w:t>
      </w:r>
      <w:r w:rsidRPr="00B7173D">
        <w:rPr>
          <w:sz w:val="22"/>
          <w:szCs w:val="22"/>
        </w:rPr>
        <w:t>указанные в заявлении кандидата о согласии баллотироваться по соответствующему одномандатному избирательному округу</w:t>
      </w:r>
      <w:r w:rsidRPr="004062FF">
        <w:rPr>
          <w:sz w:val="28"/>
          <w:szCs w:val="28"/>
        </w:rPr>
        <w:t xml:space="preserve"> </w:t>
      </w:r>
      <w:r w:rsidRPr="004062FF">
        <w:rPr>
          <w:sz w:val="28"/>
          <w:szCs w:val="28"/>
          <w:u w:val="single"/>
        </w:rPr>
        <w:t>сведения об основном месте работы или службы</w:t>
      </w:r>
      <w:r w:rsidRPr="004062FF">
        <w:rPr>
          <w:sz w:val="28"/>
          <w:szCs w:val="28"/>
        </w:rPr>
        <w:t xml:space="preserve">, о занимаемой должности (роде занятий) кандидата, заверенная кандидатом, на ______ листах; </w:t>
      </w:r>
    </w:p>
    <w:p w:rsidR="00BB0D98" w:rsidRPr="004062FF" w:rsidRDefault="00BB0D98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4062FF">
        <w:rPr>
          <w:sz w:val="28"/>
          <w:szCs w:val="28"/>
        </w:rPr>
        <w:t xml:space="preserve">5. Копия документа, подтверждающего </w:t>
      </w:r>
      <w:r w:rsidRPr="00B7173D">
        <w:rPr>
          <w:sz w:val="22"/>
          <w:szCs w:val="22"/>
        </w:rPr>
        <w:t xml:space="preserve">указанные в заявлении кандидата о согласии баллотироваться по соответствующему одномандатному избирательному округу </w:t>
      </w:r>
      <w:r w:rsidRPr="004062FF">
        <w:rPr>
          <w:sz w:val="28"/>
          <w:szCs w:val="28"/>
        </w:rPr>
        <w:t xml:space="preserve">сведения о том, </w:t>
      </w:r>
      <w:r w:rsidRPr="004062FF">
        <w:rPr>
          <w:sz w:val="28"/>
          <w:szCs w:val="28"/>
          <w:u w:val="single"/>
        </w:rPr>
        <w:t>что кандидат является депутатом представительного органа на непостоянной основе</w:t>
      </w:r>
      <w:r w:rsidRPr="004062FF">
        <w:rPr>
          <w:sz w:val="28"/>
          <w:szCs w:val="28"/>
        </w:rPr>
        <w:t xml:space="preserve"> заверенная кандидатом, на ______ листах; </w:t>
      </w:r>
    </w:p>
    <w:p w:rsidR="00BB0D98" w:rsidRPr="004062FF" w:rsidRDefault="00BB0D98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4062FF">
        <w:rPr>
          <w:sz w:val="28"/>
          <w:szCs w:val="28"/>
        </w:rPr>
        <w:t xml:space="preserve">6. Копия соответствующего документа (соответствующих документов) </w:t>
      </w:r>
      <w:r w:rsidRPr="004062FF">
        <w:rPr>
          <w:sz w:val="28"/>
          <w:szCs w:val="28"/>
          <w:u w:val="single"/>
        </w:rPr>
        <w:t>о смене фамилии, или имени, или отчества</w:t>
      </w:r>
      <w:r w:rsidRPr="004062FF">
        <w:rPr>
          <w:sz w:val="28"/>
          <w:szCs w:val="28"/>
        </w:rPr>
        <w:t xml:space="preserve"> кандидата (в случае если кандидат менял фамилию, или имя, или отчество) на ______ листах; </w:t>
      </w:r>
    </w:p>
    <w:p w:rsidR="00BB0D98" w:rsidRPr="004062FF" w:rsidRDefault="00BB0D98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4062FF">
        <w:rPr>
          <w:sz w:val="28"/>
          <w:szCs w:val="28"/>
        </w:rPr>
        <w:t xml:space="preserve">7. Документы, подтверждающие </w:t>
      </w:r>
      <w:r w:rsidRPr="00B7173D">
        <w:rPr>
          <w:sz w:val="22"/>
          <w:szCs w:val="22"/>
        </w:rPr>
        <w:t>указанные в заявлении кандидата о согласии баллотироваться по соответствующему одномандатному избирательному округу</w:t>
      </w:r>
      <w:r w:rsidRPr="004062FF">
        <w:rPr>
          <w:sz w:val="28"/>
          <w:szCs w:val="28"/>
        </w:rPr>
        <w:t xml:space="preserve"> </w:t>
      </w:r>
      <w:r w:rsidRPr="004062FF">
        <w:rPr>
          <w:sz w:val="28"/>
          <w:szCs w:val="28"/>
          <w:u w:val="single"/>
        </w:rPr>
        <w:t>сведения о принадлежности к политической партии</w:t>
      </w:r>
      <w:r w:rsidRPr="004062FF">
        <w:rPr>
          <w:sz w:val="28"/>
          <w:szCs w:val="28"/>
        </w:rPr>
        <w:t xml:space="preserve"> </w:t>
      </w:r>
      <w:r w:rsidRPr="005A79C3">
        <w:rPr>
          <w:sz w:val="22"/>
          <w:szCs w:val="22"/>
        </w:rPr>
        <w:t>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</w:t>
      </w:r>
      <w:r w:rsidRPr="004062FF">
        <w:rPr>
          <w:sz w:val="28"/>
          <w:szCs w:val="28"/>
        </w:rPr>
        <w:t xml:space="preserve"> на ______ листах;</w:t>
      </w:r>
    </w:p>
    <w:p w:rsidR="00BB0D98" w:rsidRPr="004062FF" w:rsidRDefault="001242EF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4062FF">
        <w:rPr>
          <w:sz w:val="28"/>
          <w:szCs w:val="28"/>
        </w:rPr>
        <w:t>8</w:t>
      </w:r>
      <w:r w:rsidR="00BB0D98" w:rsidRPr="004062FF">
        <w:rPr>
          <w:sz w:val="28"/>
          <w:szCs w:val="28"/>
        </w:rPr>
        <w:t xml:space="preserve">. Заявление кандидата о регистрации уполномоченного(ых) представителя(ей) по финансовым вопросам </w:t>
      </w:r>
      <w:r w:rsidR="00BB0D98" w:rsidRPr="00B7173D">
        <w:rPr>
          <w:sz w:val="22"/>
          <w:szCs w:val="22"/>
        </w:rPr>
        <w:t>(в случае, если указанный(е) представитель(и) назначается(ются) кандидатом)</w:t>
      </w:r>
      <w:r w:rsidR="00BB0D98" w:rsidRPr="004062FF">
        <w:rPr>
          <w:sz w:val="28"/>
          <w:szCs w:val="28"/>
        </w:rPr>
        <w:t xml:space="preserve"> на ______ листах; </w:t>
      </w:r>
    </w:p>
    <w:p w:rsidR="00BB0D98" w:rsidRPr="004062FF" w:rsidRDefault="001242EF" w:rsidP="002C4E87">
      <w:pPr>
        <w:pStyle w:val="14-1"/>
        <w:widowControl w:val="0"/>
        <w:spacing w:line="240" w:lineRule="auto"/>
        <w:ind w:firstLine="720"/>
        <w:rPr>
          <w:sz w:val="28"/>
          <w:szCs w:val="28"/>
        </w:rPr>
      </w:pPr>
      <w:r w:rsidRPr="004062FF">
        <w:rPr>
          <w:sz w:val="28"/>
          <w:szCs w:val="28"/>
        </w:rPr>
        <w:t>9</w:t>
      </w:r>
      <w:r w:rsidR="00BB0D98" w:rsidRPr="004062FF">
        <w:rPr>
          <w:sz w:val="28"/>
          <w:szCs w:val="28"/>
        </w:rPr>
        <w:t xml:space="preserve">. Доверенность(и) на уполномоченного(ых) представителя(ей) по финансовым вопросам, удостоверенная(ые) нотариально </w:t>
      </w:r>
      <w:r w:rsidR="00BB0D98" w:rsidRPr="00B7173D">
        <w:rPr>
          <w:sz w:val="22"/>
          <w:szCs w:val="22"/>
        </w:rPr>
        <w:t>(в случае, если указанный(е) представитель(и) назначается(ются) кандидатом)</w:t>
      </w:r>
      <w:r w:rsidR="00BB0D98" w:rsidRPr="004062FF">
        <w:rPr>
          <w:sz w:val="28"/>
          <w:szCs w:val="28"/>
        </w:rPr>
        <w:t xml:space="preserve"> ______ штук на ______ листах. 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83"/>
        <w:gridCol w:w="335"/>
        <w:gridCol w:w="2958"/>
        <w:gridCol w:w="171"/>
        <w:gridCol w:w="2909"/>
      </w:tblGrid>
      <w:tr w:rsidR="00BB0D98" w:rsidRPr="005A79C3" w:rsidTr="00130BE5"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BE5" w:rsidRPr="005A79C3" w:rsidRDefault="00130BE5" w:rsidP="002C4E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5A79C3" w:rsidRDefault="00BB0D98" w:rsidP="002C4E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5A79C3" w:rsidRDefault="00BB0D98" w:rsidP="002C4E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D98" w:rsidRPr="005A79C3" w:rsidRDefault="00BB0D98" w:rsidP="002C4E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D98" w:rsidRPr="005A79C3" w:rsidRDefault="00BB0D98" w:rsidP="002C4E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B0D98" w:rsidRPr="00882CF0" w:rsidTr="00130BE5"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(дата)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BB0D98" w:rsidRPr="00882CF0" w:rsidRDefault="00BB0D98" w:rsidP="002C4E87">
            <w:pPr>
              <w:widowControl w:val="0"/>
              <w:jc w:val="center"/>
              <w:rPr>
                <w:sz w:val="28"/>
                <w:vertAlign w:val="superscript"/>
              </w:rPr>
            </w:pPr>
            <w:r w:rsidRPr="00882CF0">
              <w:rPr>
                <w:sz w:val="28"/>
                <w:vertAlign w:val="superscript"/>
              </w:rPr>
              <w:t>(инициалы, фамилия)</w:t>
            </w:r>
          </w:p>
        </w:tc>
      </w:tr>
    </w:tbl>
    <w:p w:rsidR="00BB0D98" w:rsidRPr="00882CF0" w:rsidRDefault="00BB0D98" w:rsidP="002C4E87">
      <w:pPr>
        <w:pStyle w:val="11"/>
        <w:widowControl w:val="0"/>
        <w:ind w:left="4962"/>
        <w:rPr>
          <w:b w:val="0"/>
          <w:sz w:val="20"/>
        </w:rPr>
        <w:sectPr w:rsidR="00BB0D98" w:rsidRPr="00882CF0" w:rsidSect="00215C35">
          <w:pgSz w:w="11906" w:h="16838" w:code="9"/>
          <w:pgMar w:top="567" w:right="567" w:bottom="567" w:left="1134" w:header="720" w:footer="720" w:gutter="0"/>
          <w:cols w:space="720"/>
          <w:docGrid w:linePitch="272"/>
        </w:sectPr>
      </w:pPr>
    </w:p>
    <w:p w:rsidR="00B5386A" w:rsidRPr="0072053E" w:rsidRDefault="00B5386A" w:rsidP="002C4E87">
      <w:pPr>
        <w:widowControl w:val="0"/>
        <w:ind w:left="5103"/>
        <w:jc w:val="center"/>
      </w:pPr>
      <w:r w:rsidRPr="0072053E">
        <w:lastRenderedPageBreak/>
        <w:t xml:space="preserve">Приложение № </w:t>
      </w:r>
      <w:r w:rsidR="004637B1">
        <w:t>14</w:t>
      </w:r>
    </w:p>
    <w:p w:rsidR="00B5386A" w:rsidRPr="00127EA6" w:rsidRDefault="00B5386A" w:rsidP="002C4E87">
      <w:pPr>
        <w:pStyle w:val="ConsPlusNonformat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B5386A" w:rsidRPr="0072053E" w:rsidRDefault="006E3E40" w:rsidP="002C4E87">
      <w:pPr>
        <w:widowControl w:val="0"/>
        <w:tabs>
          <w:tab w:val="left" w:pos="4680"/>
          <w:tab w:val="left" w:pos="5040"/>
        </w:tabs>
        <w:ind w:left="3544"/>
        <w:jc w:val="both"/>
        <w:rPr>
          <w:sz w:val="24"/>
          <w:szCs w:val="24"/>
        </w:rPr>
      </w:pPr>
      <w:r w:rsidRPr="00882CF0">
        <w:rPr>
          <w:sz w:val="28"/>
          <w:szCs w:val="28"/>
        </w:rPr>
        <w:t xml:space="preserve">В территориальную избирательную комиссию </w:t>
      </w:r>
      <w:r>
        <w:rPr>
          <w:sz w:val="28"/>
          <w:szCs w:val="28"/>
        </w:rPr>
        <w:t>города Чистополя</w:t>
      </w:r>
      <w:r w:rsidRPr="00882CF0">
        <w:rPr>
          <w:sz w:val="28"/>
          <w:szCs w:val="28"/>
        </w:rPr>
        <w:t xml:space="preserve"> Республики Татарстан (окружную избирательную комиссию </w:t>
      </w:r>
      <w:r w:rsidR="00843B18">
        <w:rPr>
          <w:sz w:val="28"/>
          <w:szCs w:val="28"/>
        </w:rPr>
        <w:t>Зелёного одномандатного избирательного округа № 15</w:t>
      </w:r>
      <w:r w:rsidRPr="00882CF0">
        <w:rPr>
          <w:sz w:val="28"/>
          <w:szCs w:val="28"/>
        </w:rPr>
        <w:t>)</w:t>
      </w:r>
    </w:p>
    <w:p w:rsidR="00B5386A" w:rsidRPr="0072053E" w:rsidRDefault="00B5386A" w:rsidP="002C4E87">
      <w:pPr>
        <w:widowControl w:val="0"/>
        <w:tabs>
          <w:tab w:val="left" w:pos="4500"/>
        </w:tabs>
        <w:ind w:left="3544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от _____________________________________________,</w:t>
      </w:r>
    </w:p>
    <w:p w:rsidR="00B5386A" w:rsidRPr="0072053E" w:rsidRDefault="00B5386A" w:rsidP="002C4E87">
      <w:pPr>
        <w:widowControl w:val="0"/>
        <w:ind w:left="3544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(фамилия, имя, отчество)</w:t>
      </w:r>
    </w:p>
    <w:p w:rsidR="00B5386A" w:rsidRPr="00127EA6" w:rsidRDefault="00B5386A" w:rsidP="002C4E87">
      <w:pPr>
        <w:pStyle w:val="17"/>
        <w:widowControl w:val="0"/>
        <w:rPr>
          <w:b/>
          <w:sz w:val="28"/>
          <w:szCs w:val="18"/>
        </w:rPr>
      </w:pPr>
    </w:p>
    <w:p w:rsidR="00B5386A" w:rsidRPr="0072053E" w:rsidRDefault="00B5386A" w:rsidP="002C4E87">
      <w:pPr>
        <w:pStyle w:val="17"/>
        <w:widowControl w:val="0"/>
        <w:jc w:val="center"/>
        <w:rPr>
          <w:b/>
          <w:sz w:val="28"/>
          <w:szCs w:val="24"/>
        </w:rPr>
      </w:pPr>
      <w:r w:rsidRPr="0072053E">
        <w:rPr>
          <w:b/>
          <w:sz w:val="28"/>
          <w:szCs w:val="24"/>
        </w:rPr>
        <w:t>Заявление</w:t>
      </w:r>
    </w:p>
    <w:p w:rsidR="00B5386A" w:rsidRPr="00127EA6" w:rsidRDefault="00B5386A" w:rsidP="002C4E87">
      <w:pPr>
        <w:pStyle w:val="17"/>
        <w:widowControl w:val="0"/>
        <w:jc w:val="center"/>
        <w:rPr>
          <w:szCs w:val="18"/>
        </w:rPr>
      </w:pPr>
    </w:p>
    <w:p w:rsidR="00B5386A" w:rsidRPr="0072053E" w:rsidRDefault="00B5386A" w:rsidP="002C4E87">
      <w:pPr>
        <w:pStyle w:val="17"/>
        <w:widowControl w:val="0"/>
        <w:ind w:firstLine="708"/>
        <w:jc w:val="both"/>
        <w:rPr>
          <w:szCs w:val="24"/>
        </w:rPr>
      </w:pPr>
      <w:r w:rsidRPr="0072053E">
        <w:rPr>
          <w:szCs w:val="24"/>
        </w:rPr>
        <w:t>Я, _____________________________________________________________________,</w:t>
      </w:r>
    </w:p>
    <w:p w:rsidR="00B5386A" w:rsidRPr="0072053E" w:rsidRDefault="00B5386A" w:rsidP="002C4E87">
      <w:pPr>
        <w:pStyle w:val="17"/>
        <w:widowControl w:val="0"/>
        <w:ind w:firstLine="708"/>
        <w:jc w:val="center"/>
        <w:rPr>
          <w:szCs w:val="24"/>
          <w:vertAlign w:val="superscript"/>
        </w:rPr>
      </w:pPr>
      <w:r w:rsidRPr="0072053E">
        <w:rPr>
          <w:szCs w:val="24"/>
          <w:vertAlign w:val="superscript"/>
        </w:rPr>
        <w:t>(фамилия, имя, отчество кандидата)</w:t>
      </w:r>
    </w:p>
    <w:p w:rsidR="00B5386A" w:rsidRPr="0072053E" w:rsidRDefault="00B5386A" w:rsidP="002C4E87">
      <w:pPr>
        <w:pStyle w:val="17"/>
        <w:widowControl w:val="0"/>
        <w:jc w:val="both"/>
        <w:rPr>
          <w:szCs w:val="24"/>
        </w:rPr>
      </w:pPr>
      <w:r w:rsidRPr="0072053E">
        <w:rPr>
          <w:szCs w:val="24"/>
        </w:rPr>
        <w:t xml:space="preserve">даю согласие баллотироваться кандидатом в депутаты </w:t>
      </w:r>
      <w:r w:rsidR="004637B1" w:rsidRPr="004637B1">
        <w:rPr>
          <w:szCs w:val="24"/>
        </w:rPr>
        <w:t xml:space="preserve">Чистопольского городского Совета Чистопольского муниципального района Республики Татарстан четвертого созыва по </w:t>
      </w:r>
      <w:r w:rsidR="00843B18">
        <w:rPr>
          <w:szCs w:val="24"/>
        </w:rPr>
        <w:t>Зелёному одномандатному избирательному округу № 15</w:t>
      </w:r>
      <w:r w:rsidRPr="0072053E">
        <w:rPr>
          <w:szCs w:val="24"/>
        </w:rPr>
        <w:t xml:space="preserve"> в порядке самовыдвижения. </w:t>
      </w:r>
    </w:p>
    <w:p w:rsidR="00B5386A" w:rsidRPr="0072053E" w:rsidRDefault="00B5386A" w:rsidP="002C4E87">
      <w:pPr>
        <w:pStyle w:val="17"/>
        <w:widowControl w:val="0"/>
        <w:ind w:firstLine="709"/>
        <w:jc w:val="both"/>
        <w:rPr>
          <w:szCs w:val="24"/>
        </w:rPr>
      </w:pPr>
      <w:r w:rsidRPr="0072053E">
        <w:rPr>
          <w:szCs w:val="24"/>
        </w:rPr>
        <w:t xml:space="preserve">Обязуюсь в случае избрания прекратить деятельность, несовместимую со статусом депутата </w:t>
      </w:r>
      <w:r w:rsidR="004637B1" w:rsidRPr="004637B1">
        <w:rPr>
          <w:szCs w:val="24"/>
        </w:rPr>
        <w:t>Чистопольского городского Совета</w:t>
      </w:r>
      <w:r w:rsidR="004637B1" w:rsidRPr="0072053E">
        <w:rPr>
          <w:szCs w:val="24"/>
        </w:rPr>
        <w:t xml:space="preserve"> </w:t>
      </w:r>
      <w:r w:rsidR="004637B1" w:rsidRPr="004637B1">
        <w:rPr>
          <w:szCs w:val="24"/>
        </w:rPr>
        <w:t xml:space="preserve">Чистопольского муниципального района </w:t>
      </w:r>
      <w:r w:rsidRPr="0072053E">
        <w:rPr>
          <w:szCs w:val="24"/>
        </w:rPr>
        <w:t xml:space="preserve">Республики Татарстан. </w:t>
      </w:r>
    </w:p>
    <w:p w:rsidR="00B5386A" w:rsidRPr="0072053E" w:rsidRDefault="00B5386A" w:rsidP="002C4E87">
      <w:pPr>
        <w:pStyle w:val="17"/>
        <w:widowControl w:val="0"/>
        <w:ind w:firstLine="709"/>
        <w:jc w:val="both"/>
        <w:rPr>
          <w:szCs w:val="24"/>
        </w:rPr>
      </w:pPr>
      <w:r w:rsidRPr="0072053E">
        <w:rPr>
          <w:szCs w:val="24"/>
        </w:rPr>
        <w:t xml:space="preserve">Подтверждаю, что я не давал(а) согласия какому-либо избирательному объединению на выдвижение меня кандидатом на выборах депутатов </w:t>
      </w:r>
      <w:r w:rsidR="004637B1" w:rsidRPr="004637B1">
        <w:rPr>
          <w:szCs w:val="24"/>
        </w:rPr>
        <w:t>Чистопольского городского Совета Чистопольского муниципального района Республики Татарстан четвертого</w:t>
      </w:r>
      <w:r w:rsidR="004637B1" w:rsidRPr="0072053E">
        <w:rPr>
          <w:szCs w:val="24"/>
        </w:rPr>
        <w:t xml:space="preserve"> </w:t>
      </w:r>
      <w:r w:rsidRPr="0072053E">
        <w:rPr>
          <w:szCs w:val="24"/>
        </w:rPr>
        <w:t xml:space="preserve">созыва и не выдвигал(а) свою кандидатуру в порядке самовыдвижения по иному одномандатному избирательному округу. 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О себе сообщаю следующие сведения: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дата рождения - ______ _________ _____ года, место рождения - ______________________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ind w:firstLine="1843"/>
        <w:jc w:val="both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(день)             (месяц)           (год)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(указывается место рождения согласно паспорту или документу, заменяющему паспорт гражданина Российской Федерации)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адрес места жительства - ________________________________________________________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ind w:firstLine="2694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(наименование субъекта Российской Федерации,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района, города, иного населенного пункта, улицы, номер дома, корпуса, строения и т.п., квартиры)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вид документа - _______________________________________________________________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ind w:firstLine="1701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(паспорт или документ, заменяющий паспорт гражданина Российской Федерации)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данные документа, удостоверяющего личность - ___________________________________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ind w:left="4962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(серия, номер паспорта или</w:t>
      </w:r>
      <w:r w:rsidRPr="0072053E">
        <w:rPr>
          <w:sz w:val="24"/>
          <w:szCs w:val="24"/>
        </w:rPr>
        <w:t xml:space="preserve"> </w:t>
      </w:r>
      <w:r w:rsidRPr="0072053E">
        <w:rPr>
          <w:sz w:val="24"/>
          <w:szCs w:val="24"/>
          <w:vertAlign w:val="superscript"/>
        </w:rPr>
        <w:t>документа, заменяющего паспорт гражданина Российской Федерации)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выдан - ______________________________________________________________________,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ind w:firstLine="851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:rsidR="00B5386A" w:rsidRPr="00A659B3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659B3">
        <w:rPr>
          <w:sz w:val="24"/>
          <w:szCs w:val="24"/>
        </w:rPr>
        <w:t>ИНН</w:t>
      </w:r>
      <w:r w:rsidRPr="004637B1">
        <w:rPr>
          <w:rStyle w:val="af2"/>
          <w:sz w:val="24"/>
          <w:szCs w:val="24"/>
        </w:rPr>
        <w:footnoteReference w:id="4"/>
      </w:r>
      <w:r w:rsidRPr="004637B1">
        <w:rPr>
          <w:sz w:val="24"/>
          <w:szCs w:val="24"/>
        </w:rPr>
        <w:t xml:space="preserve"> </w:t>
      </w:r>
      <w:r w:rsidRPr="00A659B3">
        <w:rPr>
          <w:sz w:val="24"/>
          <w:szCs w:val="24"/>
        </w:rPr>
        <w:t>- __________________________, СНИЛС - ___________________________________,</w:t>
      </w:r>
    </w:p>
    <w:p w:rsidR="00B5386A" w:rsidRPr="00A659B3" w:rsidRDefault="00B5386A" w:rsidP="002C4E87">
      <w:pPr>
        <w:widowControl w:val="0"/>
        <w:autoSpaceDE w:val="0"/>
        <w:autoSpaceDN w:val="0"/>
        <w:adjustRightInd w:val="0"/>
        <w:ind w:right="-2" w:firstLine="1276"/>
        <w:rPr>
          <w:sz w:val="24"/>
          <w:szCs w:val="24"/>
          <w:vertAlign w:val="superscript"/>
        </w:rPr>
      </w:pPr>
      <w:r w:rsidRPr="00A659B3">
        <w:rPr>
          <w:sz w:val="24"/>
          <w:szCs w:val="24"/>
          <w:vertAlign w:val="superscript"/>
        </w:rPr>
        <w:t xml:space="preserve">(идентификационный номер </w:t>
      </w:r>
      <w:r w:rsidRPr="00A659B3">
        <w:rPr>
          <w:sz w:val="24"/>
          <w:szCs w:val="24"/>
          <w:vertAlign w:val="superscript"/>
        </w:rPr>
        <w:tab/>
      </w:r>
      <w:r w:rsidRPr="00A659B3">
        <w:rPr>
          <w:sz w:val="24"/>
          <w:szCs w:val="24"/>
          <w:vertAlign w:val="superscript"/>
        </w:rPr>
        <w:tab/>
      </w:r>
      <w:r w:rsidRPr="00A659B3">
        <w:rPr>
          <w:sz w:val="24"/>
          <w:szCs w:val="24"/>
          <w:vertAlign w:val="superscript"/>
        </w:rPr>
        <w:tab/>
      </w:r>
      <w:r w:rsidRPr="00A659B3">
        <w:rPr>
          <w:sz w:val="24"/>
          <w:szCs w:val="24"/>
          <w:vertAlign w:val="superscript"/>
        </w:rPr>
        <w:tab/>
        <w:t>(страховой номер индивидуального лицевого счета)</w:t>
      </w:r>
    </w:p>
    <w:p w:rsidR="00B5386A" w:rsidRPr="00A659B3" w:rsidRDefault="00B5386A" w:rsidP="002C4E87">
      <w:pPr>
        <w:widowControl w:val="0"/>
        <w:autoSpaceDE w:val="0"/>
        <w:autoSpaceDN w:val="0"/>
        <w:adjustRightInd w:val="0"/>
        <w:ind w:right="5952" w:firstLine="851"/>
        <w:jc w:val="center"/>
        <w:rPr>
          <w:sz w:val="24"/>
          <w:szCs w:val="24"/>
          <w:vertAlign w:val="superscript"/>
        </w:rPr>
      </w:pPr>
      <w:r w:rsidRPr="00A659B3">
        <w:rPr>
          <w:sz w:val="24"/>
          <w:szCs w:val="24"/>
          <w:vertAlign w:val="superscript"/>
        </w:rPr>
        <w:t>налогоплательщика (при наличии)</w:t>
      </w:r>
    </w:p>
    <w:p w:rsidR="00B5386A" w:rsidRPr="00A659B3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659B3">
        <w:rPr>
          <w:sz w:val="24"/>
          <w:szCs w:val="24"/>
        </w:rPr>
        <w:t>гражданство - _________________________________________________________________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профессиональное образование</w:t>
      </w:r>
      <w:r w:rsidRPr="004637B1">
        <w:rPr>
          <w:rStyle w:val="af2"/>
          <w:sz w:val="24"/>
          <w:szCs w:val="24"/>
        </w:rPr>
        <w:footnoteReference w:id="5"/>
      </w:r>
      <w:r w:rsidRPr="004637B1">
        <w:rPr>
          <w:sz w:val="24"/>
          <w:szCs w:val="24"/>
        </w:rPr>
        <w:t xml:space="preserve"> -</w:t>
      </w:r>
      <w:r w:rsidRPr="0072053E">
        <w:rPr>
          <w:sz w:val="24"/>
          <w:szCs w:val="24"/>
        </w:rPr>
        <w:t xml:space="preserve"> ________________________________________________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ind w:firstLine="3544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(сведения о профессиональном образовании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квалификации)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lastRenderedPageBreak/>
        <w:t>основное место работы или службы, занимаемая должность/род занятий - 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(основное место работы или службы, занимаемая должность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(в случае отсутствия основного места работы или службы - род занятий)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(сведения об исполнении обязанностей депутата на непостоянной основе и наименование соответствующего представительного органа, депутатом которого является кандидат)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 xml:space="preserve">(сведения о судимости кандидата в случае, если у кандидата имелась или имеется судимость; если судимость снята или погашена, 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также сведения о дате снятия или погашения судимости)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:rsidR="00B5386A" w:rsidRPr="001222E1" w:rsidRDefault="00B5386A" w:rsidP="002C4E8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1222E1">
        <w:rPr>
          <w:sz w:val="24"/>
          <w:szCs w:val="24"/>
          <w:vertAlign w:val="superscript"/>
        </w:rPr>
        <w:t xml:space="preserve">(сведения о том, что </w:t>
      </w:r>
      <w:r w:rsidRPr="001222E1">
        <w:rPr>
          <w:bCs/>
          <w:sz w:val="24"/>
          <w:szCs w:val="24"/>
          <w:vertAlign w:val="superscript"/>
        </w:rPr>
        <w:t xml:space="preserve">кандидат является физическим лицом, выполняющим функции иностранного агента, </w:t>
      </w:r>
    </w:p>
    <w:p w:rsidR="00B5386A" w:rsidRPr="001222E1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222E1">
        <w:rPr>
          <w:sz w:val="24"/>
          <w:szCs w:val="24"/>
        </w:rPr>
        <w:t>_____________________________________________________________________________,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1222E1">
        <w:rPr>
          <w:bCs/>
          <w:sz w:val="24"/>
          <w:szCs w:val="24"/>
          <w:vertAlign w:val="superscript"/>
        </w:rPr>
        <w:t>либо кандидатом, аффилированным с выполняющим функции иностранного агента лицом</w:t>
      </w:r>
      <w:r w:rsidRPr="001222E1">
        <w:rPr>
          <w:sz w:val="24"/>
          <w:szCs w:val="24"/>
          <w:vertAlign w:val="superscript"/>
        </w:rPr>
        <w:t>)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_____________________________________________________________________________,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(принадлежность к политической партии либо не более чем к одному общественному объединению,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_____________________________________________________________________________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статус в данной политической партии, данном общественном объединении)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2053E">
        <w:rPr>
          <w:sz w:val="24"/>
          <w:szCs w:val="24"/>
        </w:rPr>
        <w:t xml:space="preserve">_____________________     </w:t>
      </w:r>
      <w:r w:rsidRPr="0072053E">
        <w:rPr>
          <w:sz w:val="24"/>
          <w:szCs w:val="24"/>
        </w:rPr>
        <w:tab/>
      </w:r>
      <w:r w:rsidRPr="0072053E">
        <w:rPr>
          <w:sz w:val="24"/>
          <w:szCs w:val="24"/>
        </w:rPr>
        <w:tab/>
        <w:t xml:space="preserve">      ____________________________________________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 xml:space="preserve">(подпись собственноручно)          </w:t>
      </w:r>
      <w:r w:rsidRPr="0072053E">
        <w:rPr>
          <w:sz w:val="24"/>
          <w:szCs w:val="24"/>
          <w:vertAlign w:val="superscript"/>
        </w:rPr>
        <w:tab/>
      </w:r>
      <w:r w:rsidRPr="0072053E">
        <w:rPr>
          <w:sz w:val="24"/>
          <w:szCs w:val="24"/>
          <w:vertAlign w:val="superscript"/>
        </w:rPr>
        <w:tab/>
      </w:r>
      <w:r w:rsidRPr="0072053E">
        <w:rPr>
          <w:sz w:val="24"/>
          <w:szCs w:val="24"/>
          <w:vertAlign w:val="superscript"/>
        </w:rPr>
        <w:tab/>
        <w:t xml:space="preserve"> (фамилия, имя, отчество указываются кандидатом собственноручно)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2053E">
        <w:rPr>
          <w:sz w:val="24"/>
          <w:szCs w:val="24"/>
        </w:rPr>
        <w:t>_______________________________________</w:t>
      </w:r>
    </w:p>
    <w:p w:rsidR="00B5386A" w:rsidRPr="0072053E" w:rsidRDefault="00B5386A" w:rsidP="002C4E87">
      <w:pPr>
        <w:widowControl w:val="0"/>
        <w:autoSpaceDE w:val="0"/>
        <w:autoSpaceDN w:val="0"/>
        <w:adjustRightInd w:val="0"/>
        <w:ind w:firstLine="4678"/>
        <w:jc w:val="center"/>
        <w:rPr>
          <w:sz w:val="24"/>
          <w:szCs w:val="24"/>
          <w:vertAlign w:val="superscript"/>
        </w:rPr>
      </w:pPr>
      <w:r w:rsidRPr="0072053E">
        <w:rPr>
          <w:sz w:val="24"/>
          <w:szCs w:val="24"/>
          <w:vertAlign w:val="superscript"/>
        </w:rPr>
        <w:t>(дата внесения подписи указывается кандидатом собственноручно)</w:t>
      </w:r>
    </w:p>
    <w:p w:rsidR="00B5386A" w:rsidRPr="0072053E" w:rsidRDefault="00B5386A" w:rsidP="002C4E87">
      <w:pPr>
        <w:widowControl w:val="0"/>
        <w:ind w:firstLine="567"/>
        <w:jc w:val="both"/>
        <w:rPr>
          <w:b/>
          <w:bCs/>
          <w:sz w:val="24"/>
          <w:szCs w:val="24"/>
        </w:rPr>
      </w:pPr>
    </w:p>
    <w:p w:rsidR="00B5386A" w:rsidRPr="0072053E" w:rsidRDefault="00B5386A" w:rsidP="002C4E87">
      <w:pPr>
        <w:widowControl w:val="0"/>
        <w:ind w:firstLine="567"/>
        <w:jc w:val="both"/>
        <w:rPr>
          <w:sz w:val="18"/>
          <w:szCs w:val="18"/>
        </w:rPr>
      </w:pPr>
      <w:r w:rsidRPr="0072053E">
        <w:rPr>
          <w:b/>
          <w:bCs/>
          <w:sz w:val="18"/>
          <w:szCs w:val="18"/>
        </w:rPr>
        <w:t>Примечание.</w:t>
      </w:r>
      <w:r w:rsidRPr="0072053E">
        <w:rPr>
          <w:sz w:val="18"/>
          <w:szCs w:val="18"/>
        </w:rPr>
        <w:t> 1. Заявление оформляется в рукописном или машинописном виде на бумажном носителе. При этом фамилия, имя, отчество, подпись кандидата и дата ставятся собственноручно в позициях, в отношении которых предусмотрено собственноручное указание.</w:t>
      </w:r>
    </w:p>
    <w:p w:rsidR="00B5386A" w:rsidRPr="0072053E" w:rsidRDefault="00B5386A" w:rsidP="002C4E87">
      <w:pPr>
        <w:widowControl w:val="0"/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2. Кандидат вправе указать в заявлении свою принадлежность к политической партии либо не более чем к одному общественному объединению, зарегистрированному не позднее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5386A" w:rsidRPr="0072053E" w:rsidRDefault="00B5386A" w:rsidP="002C4E87">
      <w:pPr>
        <w:widowControl w:val="0"/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 Российской Федерации. При этом адрес места жительства должен обязательно содержать наименование субъекта Российской Федерации (подпункт 5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5386A" w:rsidRPr="0072053E" w:rsidRDefault="00B5386A" w:rsidP="002C4E87">
      <w:pPr>
        <w:widowControl w:val="0"/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4. В строке «вид документа» указывается паспорт или один из документов, заменяющих паспорт гражданина Российской Федерации в соответствии с подпунктом 16 статьи 2 Федерального закона «Об основных гарантиях избирательных прав и права на участие в референдуме граждан Российской Федерации».</w:t>
      </w:r>
    </w:p>
    <w:p w:rsidR="00B5386A" w:rsidRPr="0072053E" w:rsidRDefault="00B5386A" w:rsidP="002C4E87">
      <w:pPr>
        <w:widowControl w:val="0"/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5.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5386A" w:rsidRDefault="00B5386A" w:rsidP="002C4E87">
      <w:pPr>
        <w:widowControl w:val="0"/>
        <w:ind w:firstLine="567"/>
        <w:jc w:val="both"/>
        <w:rPr>
          <w:sz w:val="18"/>
          <w:szCs w:val="18"/>
        </w:rPr>
      </w:pPr>
      <w:r w:rsidRPr="0072053E">
        <w:rPr>
          <w:sz w:val="18"/>
          <w:szCs w:val="18"/>
        </w:rPr>
        <w:t>Если судимость снята или погашена, сведения о судимости, а также, соответственно, слова «, снята» и дата снятия или слова «, погашена» и дата погашения указываются после слов «имелась судимость –». Если судимость не снята и не погашена, сведения о судимости указываются после слов «имеется судимость –».</w:t>
      </w:r>
    </w:p>
    <w:p w:rsidR="00B5386A" w:rsidRPr="00155B2C" w:rsidRDefault="00B5386A" w:rsidP="002C4E87">
      <w:pPr>
        <w:widowControl w:val="0"/>
        <w:ind w:firstLine="567"/>
        <w:jc w:val="both"/>
        <w:rPr>
          <w:sz w:val="18"/>
          <w:szCs w:val="18"/>
        </w:rPr>
      </w:pPr>
      <w:r w:rsidRPr="00155B2C">
        <w:rPr>
          <w:sz w:val="18"/>
          <w:szCs w:val="18"/>
        </w:rPr>
        <w:t>6. Если кандидат является физическим лицом, выполняющим функции иностранного агента, указывается «физическое лицо, выполняющее функции иностранного агента»; если является кандидатом, аффилированным с выполняющим функции иностранного агента лицом, указывается «кандидат, аффилированный с выполняющим функции иностранного агента лицом».</w:t>
      </w:r>
    </w:p>
    <w:p w:rsidR="00D46798" w:rsidRPr="00BB0D98" w:rsidRDefault="00B5386A" w:rsidP="002C4E87">
      <w:pPr>
        <w:widowControl w:val="0"/>
        <w:ind w:firstLine="567"/>
        <w:jc w:val="both"/>
        <w:rPr>
          <w:sz w:val="24"/>
          <w:szCs w:val="24"/>
          <w:vertAlign w:val="superscript"/>
        </w:rPr>
      </w:pPr>
      <w:r w:rsidRPr="00155B2C">
        <w:rPr>
          <w:sz w:val="18"/>
          <w:szCs w:val="18"/>
        </w:rPr>
        <w:t>Если кандидат не является физическим лицом, выполняющим функции иностранного агента, кандидатом, аффилированным с выполняющим функции иностранного агента лицом, сведения об этом в заявлении о согласии баллотироваться не указываются</w:t>
      </w:r>
      <w:r>
        <w:rPr>
          <w:sz w:val="18"/>
          <w:szCs w:val="18"/>
        </w:rPr>
        <w:t>.</w:t>
      </w:r>
    </w:p>
    <w:sectPr w:rsidR="00D46798" w:rsidRPr="00BB0D98" w:rsidSect="004637B1">
      <w:headerReference w:type="even" r:id="rId19"/>
      <w:headerReference w:type="default" r:id="rId20"/>
      <w:footnotePr>
        <w:numRestart w:val="eachSect"/>
      </w:footnotePr>
      <w:pgSz w:w="11907" w:h="16840" w:code="9"/>
      <w:pgMar w:top="567" w:right="567" w:bottom="567" w:left="1701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73D" w:rsidRDefault="00B7173D">
      <w:r>
        <w:separator/>
      </w:r>
    </w:p>
  </w:endnote>
  <w:endnote w:type="continuationSeparator" w:id="0">
    <w:p w:rsidR="00B7173D" w:rsidRDefault="00B7173D">
      <w:r>
        <w:continuationSeparator/>
      </w:r>
    </w:p>
  </w:endnote>
  <w:endnote w:id="1"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  <w:r w:rsidRPr="00882CF0">
        <w:rPr>
          <w:rStyle w:val="af9"/>
          <w:szCs w:val="24"/>
        </w:rPr>
        <w:endnoteRef/>
      </w:r>
      <w:r w:rsidRPr="00882CF0">
        <w:rPr>
          <w:szCs w:val="24"/>
        </w:rPr>
        <w:t xml:space="preserve"> В перечень полномочий уполномоченных представителей кандидата по финансовым вопросам могут входить следующие полномочия:</w:t>
      </w:r>
    </w:p>
    <w:p w:rsidR="00B7173D" w:rsidRPr="00882CF0" w:rsidRDefault="00B7173D" w:rsidP="00C22F93">
      <w:pPr>
        <w:widowControl w:val="0"/>
        <w:ind w:firstLine="720"/>
        <w:jc w:val="both"/>
        <w:rPr>
          <w:sz w:val="24"/>
          <w:szCs w:val="24"/>
        </w:rPr>
      </w:pPr>
      <w:r w:rsidRPr="00882CF0">
        <w:rPr>
          <w:sz w:val="24"/>
          <w:szCs w:val="24"/>
        </w:rPr>
        <w:t>а) открытие специального избирательного счета;</w:t>
      </w:r>
    </w:p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  <w:r w:rsidRPr="00882CF0">
        <w:rPr>
          <w:szCs w:val="24"/>
        </w:rPr>
        <w:t>б) внесение на специальный избирательный счет собственных средств кандидата</w:t>
      </w:r>
      <w:r>
        <w:rPr>
          <w:szCs w:val="24"/>
        </w:rPr>
        <w:t xml:space="preserve"> за кандидата</w:t>
      </w:r>
      <w:r w:rsidRPr="00882CF0">
        <w:rPr>
          <w:szCs w:val="24"/>
        </w:rPr>
        <w:t>;</w:t>
      </w:r>
    </w:p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  <w:r w:rsidRPr="00882CF0">
        <w:rPr>
          <w:szCs w:val="24"/>
        </w:rPr>
        <w:t>в) распоряжение денежными средствами избирательного фонда, включая выдачу поручений о перечислении средств (о выдаче наличными) со специального избирательного счета, возврат средств со специального избирательного счета гражданам и юридическим лицам, их направившим, а также пропорциональное распределение остатков денежных средств со специального избирательного счета;</w:t>
      </w:r>
    </w:p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  <w:r w:rsidRPr="00882CF0">
        <w:rPr>
          <w:szCs w:val="24"/>
        </w:rPr>
        <w:t>г) учет денежных средств избирательного фонда, включая получение в филиале публичного акционерного общества “Сбербанк России” (при его отсутствии на соответствующей территории - в филиале иной кредитной организации, указанном соответствующей избирательной комиссией), в котором кандидатом открыт специальный избирательный счет, выписок по специальному избирательному счету и получение первичных финансовых документов;</w:t>
      </w:r>
    </w:p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  <w:r w:rsidRPr="00882CF0">
        <w:rPr>
          <w:szCs w:val="24"/>
        </w:rPr>
        <w:t>д) контроль за поступлением и расходованием денежных средств избирательного фонда, возврат (перечисление в доход федерального бюджета) пожертвований, поступивших с нарушением установленного порядка;</w:t>
      </w:r>
    </w:p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  <w:r w:rsidRPr="00882CF0">
        <w:rPr>
          <w:szCs w:val="24"/>
        </w:rPr>
        <w:t>е) представление в избирательную комиссию финансовых отчетов и первичных финансовых (учетных) документов, подтверждающих поступление и расходование средств на специальном избирательном счете;</w:t>
      </w:r>
    </w:p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  <w:r w:rsidRPr="00882CF0">
        <w:rPr>
          <w:szCs w:val="24"/>
        </w:rPr>
        <w:t>ж) закрытие специального избирательного счета;</w:t>
      </w:r>
    </w:p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  <w:r w:rsidRPr="00882CF0">
        <w:rPr>
          <w:szCs w:val="24"/>
        </w:rPr>
        <w:t>з) право заключения и расторжения договоров, связанных с финансированием избирательной кампании;</w:t>
      </w:r>
    </w:p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  <w:r w:rsidRPr="00882CF0">
        <w:rPr>
          <w:szCs w:val="24"/>
        </w:rPr>
        <w:t>и) право подписи первичных финансовых (учетных, расчетных) документов, контроль за их своевременным и надлежащим оформлением, а также за законностью совершаемых финансовых операций;</w:t>
      </w:r>
    </w:p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  <w:r w:rsidRPr="00882CF0">
        <w:rPr>
          <w:szCs w:val="24"/>
        </w:rPr>
        <w:t>к) право представления интересов кандидата в соответствующих избирательных комиссиях, судах и других государственных органах и организациях.</w:t>
      </w:r>
    </w:p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  <w:r w:rsidRPr="00882CF0">
        <w:rPr>
          <w:szCs w:val="24"/>
        </w:rPr>
        <w:t>В доверенности могут быть указаны иные полномочия, касающиеся деятельности уполномоченного представителя кандидата по финансовым вопросам, связанной с финансированием избирательной кампании кандидата. Не указанные в доверенности полномочия считаются непорученными.</w:t>
      </w:r>
    </w:p>
  </w:endnote>
  <w:endnote w:id="2"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  <w:r w:rsidRPr="00882CF0">
        <w:rPr>
          <w:rStyle w:val="af9"/>
          <w:szCs w:val="24"/>
        </w:rPr>
        <w:endnoteRef/>
      </w:r>
      <w:r w:rsidRPr="00882CF0">
        <w:rPr>
          <w:szCs w:val="24"/>
        </w:rPr>
        <w:t xml:space="preserve"> Может быть определен срок исполнения этих полномочий, который должен истекать не позднее 50 дней со дня голосования на выборах депутатов </w:t>
      </w:r>
      <w:r>
        <w:rPr>
          <w:szCs w:val="24"/>
        </w:rPr>
        <w:t>соответствующего Совета</w:t>
      </w:r>
      <w:r w:rsidRPr="00882CF0">
        <w:rPr>
          <w:szCs w:val="24"/>
        </w:rPr>
        <w:t>. В доверенности может быть указан иной, более короткий срок.</w:t>
      </w:r>
    </w:p>
    <w:p w:rsidR="00B7173D" w:rsidRPr="00882CF0" w:rsidRDefault="00B7173D" w:rsidP="00C22F93">
      <w:pPr>
        <w:pStyle w:val="af0"/>
        <w:spacing w:after="0"/>
        <w:ind w:firstLine="720"/>
        <w:rPr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Pr="00ED2F28" w:rsidRDefault="00B7173D" w:rsidP="00ED2F28">
    <w:pPr>
      <w:pStyle w:val="a5"/>
      <w:rPr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Pr="0060458F" w:rsidRDefault="00B7173D" w:rsidP="00EC35A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Pr="0060458F" w:rsidRDefault="00B7173D" w:rsidP="00EC35A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Default="003852F0" w:rsidP="002560A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173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73D" w:rsidRDefault="00B7173D" w:rsidP="00790767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Default="00B7173D" w:rsidP="00790767">
    <w:pPr>
      <w:pStyle w:val="a5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Default="00B717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73D" w:rsidRDefault="00B7173D">
      <w:r>
        <w:separator/>
      </w:r>
    </w:p>
  </w:footnote>
  <w:footnote w:type="continuationSeparator" w:id="0">
    <w:p w:rsidR="00B7173D" w:rsidRDefault="00B7173D">
      <w:r>
        <w:continuationSeparator/>
      </w:r>
    </w:p>
  </w:footnote>
  <w:footnote w:id="1">
    <w:p w:rsidR="00B7173D" w:rsidRDefault="00B7173D" w:rsidP="00B767E7">
      <w:pPr>
        <w:pStyle w:val="ae"/>
      </w:pPr>
      <w:r w:rsidRPr="00512769">
        <w:rPr>
          <w:rStyle w:val="af2"/>
        </w:rPr>
        <w:sym w:font="Symbol" w:char="F02A"/>
      </w:r>
      <w:r>
        <w:t xml:space="preserve"> </w:t>
      </w:r>
      <w:r w:rsidRPr="00D163D2">
        <w:rPr>
          <w:sz w:val="20"/>
        </w:rPr>
        <w:t>О порядке выдачи копий документов, связанных с работой, см. статью 62 Трудового кодекса Российской Федерации</w:t>
      </w:r>
    </w:p>
  </w:footnote>
  <w:footnote w:id="2">
    <w:p w:rsidR="00B7173D" w:rsidRPr="00C21F81" w:rsidRDefault="00B7173D" w:rsidP="00CE63F6">
      <w:pPr>
        <w:pStyle w:val="ae"/>
        <w:rPr>
          <w:sz w:val="20"/>
        </w:rPr>
      </w:pPr>
      <w:r w:rsidRPr="00C21F81">
        <w:rPr>
          <w:rStyle w:val="af2"/>
          <w:sz w:val="20"/>
        </w:rPr>
        <w:footnoteRef/>
      </w:r>
      <w:r w:rsidRPr="00C21F81">
        <w:rPr>
          <w:sz w:val="20"/>
        </w:rPr>
        <w:t xml:space="preserve"> Справка представляется </w:t>
      </w:r>
      <w:r>
        <w:rPr>
          <w:sz w:val="20"/>
        </w:rPr>
        <w:t xml:space="preserve">в отношении каждого </w:t>
      </w:r>
      <w:r w:rsidRPr="00C21F81">
        <w:rPr>
          <w:sz w:val="20"/>
        </w:rPr>
        <w:t>кандидат</w:t>
      </w:r>
      <w:r>
        <w:rPr>
          <w:sz w:val="20"/>
        </w:rPr>
        <w:t>а</w:t>
      </w:r>
      <w:r w:rsidRPr="00C21F81">
        <w:rPr>
          <w:sz w:val="20"/>
        </w:rPr>
        <w:t>, указавш</w:t>
      </w:r>
      <w:r>
        <w:rPr>
          <w:sz w:val="20"/>
        </w:rPr>
        <w:t>его</w:t>
      </w:r>
      <w:r w:rsidRPr="00C21F81">
        <w:rPr>
          <w:sz w:val="20"/>
        </w:rPr>
        <w:t xml:space="preserve"> данные сведения в заявлении о согласии баллотироваться.</w:t>
      </w:r>
    </w:p>
  </w:footnote>
  <w:footnote w:id="3">
    <w:p w:rsidR="00B7173D" w:rsidRDefault="00B7173D" w:rsidP="00BB0D98">
      <w:pPr>
        <w:pStyle w:val="ae"/>
        <w:ind w:firstLine="567"/>
      </w:pPr>
      <w:r>
        <w:rPr>
          <w:rStyle w:val="af2"/>
        </w:rPr>
        <w:footnoteRef/>
      </w:r>
      <w:r>
        <w:t> Если такие изменения имеются.</w:t>
      </w:r>
    </w:p>
  </w:footnote>
  <w:footnote w:id="4">
    <w:p w:rsidR="00B7173D" w:rsidRPr="00FF61F2" w:rsidRDefault="00B7173D" w:rsidP="00B538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637B1">
        <w:rPr>
          <w:rStyle w:val="af2"/>
          <w:rFonts w:ascii="Times New Roman" w:hAnsi="Times New Roman" w:cs="Times New Roman"/>
        </w:rPr>
        <w:footnoteRef/>
      </w:r>
      <w:r w:rsidRPr="004637B1">
        <w:rPr>
          <w:rFonts w:ascii="Times New Roman" w:hAnsi="Times New Roman" w:cs="Times New Roman"/>
        </w:rPr>
        <w:t xml:space="preserve"> </w:t>
      </w:r>
      <w:r w:rsidRPr="00FF61F2">
        <w:rPr>
          <w:rFonts w:ascii="Times New Roman" w:hAnsi="Times New Roman" w:cs="Times New Roman"/>
          <w:sz w:val="18"/>
          <w:szCs w:val="18"/>
        </w:rPr>
        <w:t>При отсутствии идентификационного номера налогоплательщика слова «ИНН –» не воспроизводятся.</w:t>
      </w:r>
    </w:p>
  </w:footnote>
  <w:footnote w:id="5">
    <w:p w:rsidR="00B7173D" w:rsidRPr="00974144" w:rsidRDefault="00B7173D" w:rsidP="00B538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127EA6">
        <w:rPr>
          <w:rStyle w:val="af2"/>
          <w:rFonts w:ascii="Times New Roman" w:hAnsi="Times New Roman" w:cs="Times New Roman"/>
          <w:b/>
          <w:sz w:val="18"/>
          <w:szCs w:val="18"/>
        </w:rPr>
        <w:footnoteRef/>
      </w:r>
      <w:r w:rsidRPr="00974144">
        <w:rPr>
          <w:rFonts w:ascii="Times New Roman" w:hAnsi="Times New Roman" w:cs="Times New Roman"/>
          <w:sz w:val="18"/>
          <w:szCs w:val="18"/>
        </w:rPr>
        <w:t xml:space="preserve"> При отсутствии сведений о профессиональном образовании слова «профессиональное образование –» не воспроизводятся. При указании реквизитов документа об образовании и о квалификации указываются наименование документа, его серия и номер</w:t>
      </w:r>
      <w:r>
        <w:rPr>
          <w:rFonts w:ascii="Times New Roman" w:hAnsi="Times New Roman" w:cs="Times New Roman"/>
          <w:sz w:val="18"/>
          <w:szCs w:val="18"/>
        </w:rPr>
        <w:t>, дата выдачи</w:t>
      </w:r>
      <w:r w:rsidRPr="0097414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Default="003852F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173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173D">
      <w:rPr>
        <w:rStyle w:val="a7"/>
        <w:noProof/>
      </w:rPr>
      <w:t>11</w:t>
    </w:r>
    <w:r>
      <w:rPr>
        <w:rStyle w:val="a7"/>
      </w:rPr>
      <w:fldChar w:fldCharType="end"/>
    </w:r>
  </w:p>
  <w:p w:rsidR="00B7173D" w:rsidRDefault="00B717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Default="00B7173D" w:rsidP="00B767E7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Default="00B7173D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Pr="00D937D3" w:rsidRDefault="00B7173D" w:rsidP="000E4981">
    <w:pPr>
      <w:pStyle w:val="a3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Default="00B7173D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Default="003852F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173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73D" w:rsidRDefault="00B7173D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Default="00B7173D" w:rsidP="000E498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8BC68F8"/>
    <w:multiLevelType w:val="hybridMultilevel"/>
    <w:tmpl w:val="39222984"/>
    <w:lvl w:ilvl="0" w:tplc="3A94B146">
      <w:start w:val="13"/>
      <w:numFmt w:val="bullet"/>
      <w:lvlText w:val="-"/>
      <w:lvlJc w:val="left"/>
      <w:pPr>
        <w:tabs>
          <w:tab w:val="num" w:pos="528"/>
        </w:tabs>
        <w:ind w:left="5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2">
    <w:nsid w:val="2C240EE9"/>
    <w:multiLevelType w:val="hybridMultilevel"/>
    <w:tmpl w:val="CE38D0DE"/>
    <w:lvl w:ilvl="0" w:tplc="8D3CE11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A44965"/>
    <w:multiLevelType w:val="singleLevel"/>
    <w:tmpl w:val="E52A27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441D4781"/>
    <w:multiLevelType w:val="hybridMultilevel"/>
    <w:tmpl w:val="68E8F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222E97"/>
    <w:multiLevelType w:val="hybridMultilevel"/>
    <w:tmpl w:val="79CE306E"/>
    <w:lvl w:ilvl="0" w:tplc="1E9836E6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E8D1155"/>
    <w:multiLevelType w:val="hybridMultilevel"/>
    <w:tmpl w:val="6EF2B43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76CD9"/>
    <w:multiLevelType w:val="hybridMultilevel"/>
    <w:tmpl w:val="F250B092"/>
    <w:lvl w:ilvl="0" w:tplc="56DE12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/>
  <w:rsids>
    <w:rsidRoot w:val="003E6055"/>
    <w:rsid w:val="00011F8B"/>
    <w:rsid w:val="00015606"/>
    <w:rsid w:val="000171A9"/>
    <w:rsid w:val="00023DAF"/>
    <w:rsid w:val="00034C31"/>
    <w:rsid w:val="000375B3"/>
    <w:rsid w:val="00061A7D"/>
    <w:rsid w:val="00064352"/>
    <w:rsid w:val="00065D94"/>
    <w:rsid w:val="000753FC"/>
    <w:rsid w:val="0007680B"/>
    <w:rsid w:val="00080D48"/>
    <w:rsid w:val="00083D98"/>
    <w:rsid w:val="00086E3B"/>
    <w:rsid w:val="00093C01"/>
    <w:rsid w:val="000951DD"/>
    <w:rsid w:val="000A0FC5"/>
    <w:rsid w:val="000B08A6"/>
    <w:rsid w:val="000B2967"/>
    <w:rsid w:val="000B3570"/>
    <w:rsid w:val="000C3EA0"/>
    <w:rsid w:val="000D76A2"/>
    <w:rsid w:val="000E4981"/>
    <w:rsid w:val="000F05D3"/>
    <w:rsid w:val="000F12F5"/>
    <w:rsid w:val="000F7693"/>
    <w:rsid w:val="00110C1F"/>
    <w:rsid w:val="001124E7"/>
    <w:rsid w:val="0012311A"/>
    <w:rsid w:val="001242EF"/>
    <w:rsid w:val="001247E9"/>
    <w:rsid w:val="001250D3"/>
    <w:rsid w:val="00130BE5"/>
    <w:rsid w:val="00131905"/>
    <w:rsid w:val="00134554"/>
    <w:rsid w:val="001358CC"/>
    <w:rsid w:val="00136ADB"/>
    <w:rsid w:val="00141732"/>
    <w:rsid w:val="00144A84"/>
    <w:rsid w:val="001473EE"/>
    <w:rsid w:val="001625DC"/>
    <w:rsid w:val="0016582C"/>
    <w:rsid w:val="00173FD8"/>
    <w:rsid w:val="0017488B"/>
    <w:rsid w:val="00175155"/>
    <w:rsid w:val="00176F5E"/>
    <w:rsid w:val="00182C45"/>
    <w:rsid w:val="0018328A"/>
    <w:rsid w:val="001838E9"/>
    <w:rsid w:val="00184CBD"/>
    <w:rsid w:val="001A3FC5"/>
    <w:rsid w:val="001A4A2D"/>
    <w:rsid w:val="001A5E1B"/>
    <w:rsid w:val="001A7DA4"/>
    <w:rsid w:val="001B0AFA"/>
    <w:rsid w:val="001C0C68"/>
    <w:rsid w:val="001C53D3"/>
    <w:rsid w:val="001C7CAE"/>
    <w:rsid w:val="001D1CBA"/>
    <w:rsid w:val="001D7B62"/>
    <w:rsid w:val="001E29AA"/>
    <w:rsid w:val="001E4AE9"/>
    <w:rsid w:val="001E540E"/>
    <w:rsid w:val="001F0197"/>
    <w:rsid w:val="001F2C17"/>
    <w:rsid w:val="001F3D7B"/>
    <w:rsid w:val="00201986"/>
    <w:rsid w:val="002121A9"/>
    <w:rsid w:val="00213722"/>
    <w:rsid w:val="00215C35"/>
    <w:rsid w:val="00217455"/>
    <w:rsid w:val="002347F1"/>
    <w:rsid w:val="002363FE"/>
    <w:rsid w:val="00250418"/>
    <w:rsid w:val="0025058F"/>
    <w:rsid w:val="00251117"/>
    <w:rsid w:val="002560A1"/>
    <w:rsid w:val="002719A0"/>
    <w:rsid w:val="002730B8"/>
    <w:rsid w:val="002755FB"/>
    <w:rsid w:val="002777A9"/>
    <w:rsid w:val="00290A07"/>
    <w:rsid w:val="0029387F"/>
    <w:rsid w:val="002A0758"/>
    <w:rsid w:val="002A6354"/>
    <w:rsid w:val="002A6ACE"/>
    <w:rsid w:val="002B071A"/>
    <w:rsid w:val="002B0BE3"/>
    <w:rsid w:val="002B40DA"/>
    <w:rsid w:val="002B4BA1"/>
    <w:rsid w:val="002C4E87"/>
    <w:rsid w:val="002D0059"/>
    <w:rsid w:val="002D0BB9"/>
    <w:rsid w:val="002D210D"/>
    <w:rsid w:val="002E09BD"/>
    <w:rsid w:val="002F08B1"/>
    <w:rsid w:val="002F6149"/>
    <w:rsid w:val="00301A07"/>
    <w:rsid w:val="00306FD2"/>
    <w:rsid w:val="00315517"/>
    <w:rsid w:val="003160EC"/>
    <w:rsid w:val="00316F87"/>
    <w:rsid w:val="0032221E"/>
    <w:rsid w:val="00322F6F"/>
    <w:rsid w:val="0033483C"/>
    <w:rsid w:val="00344F8B"/>
    <w:rsid w:val="00355FEB"/>
    <w:rsid w:val="00361346"/>
    <w:rsid w:val="00363C5E"/>
    <w:rsid w:val="00365D3A"/>
    <w:rsid w:val="00366418"/>
    <w:rsid w:val="0037078F"/>
    <w:rsid w:val="003809C3"/>
    <w:rsid w:val="00384D3D"/>
    <w:rsid w:val="003852F0"/>
    <w:rsid w:val="0039196A"/>
    <w:rsid w:val="00393440"/>
    <w:rsid w:val="00394479"/>
    <w:rsid w:val="003A1544"/>
    <w:rsid w:val="003B359A"/>
    <w:rsid w:val="003B4690"/>
    <w:rsid w:val="003C2114"/>
    <w:rsid w:val="003C6011"/>
    <w:rsid w:val="003D5606"/>
    <w:rsid w:val="003D57B1"/>
    <w:rsid w:val="003D5E80"/>
    <w:rsid w:val="003E0588"/>
    <w:rsid w:val="003E290B"/>
    <w:rsid w:val="003E5EB7"/>
    <w:rsid w:val="003E6055"/>
    <w:rsid w:val="003F13AB"/>
    <w:rsid w:val="003F52E4"/>
    <w:rsid w:val="003F6D5D"/>
    <w:rsid w:val="004041BD"/>
    <w:rsid w:val="004062FF"/>
    <w:rsid w:val="00407A31"/>
    <w:rsid w:val="00415E25"/>
    <w:rsid w:val="00420782"/>
    <w:rsid w:val="0042229E"/>
    <w:rsid w:val="00424836"/>
    <w:rsid w:val="004328F5"/>
    <w:rsid w:val="00435D78"/>
    <w:rsid w:val="004360D3"/>
    <w:rsid w:val="00436D5D"/>
    <w:rsid w:val="00437B53"/>
    <w:rsid w:val="00440039"/>
    <w:rsid w:val="004402CC"/>
    <w:rsid w:val="0044357C"/>
    <w:rsid w:val="004452BC"/>
    <w:rsid w:val="004471F4"/>
    <w:rsid w:val="004510C6"/>
    <w:rsid w:val="00457269"/>
    <w:rsid w:val="00460CB5"/>
    <w:rsid w:val="004637B1"/>
    <w:rsid w:val="004667D9"/>
    <w:rsid w:val="004676FB"/>
    <w:rsid w:val="00467A3F"/>
    <w:rsid w:val="004721FE"/>
    <w:rsid w:val="004722E7"/>
    <w:rsid w:val="00473935"/>
    <w:rsid w:val="00473E7A"/>
    <w:rsid w:val="00482176"/>
    <w:rsid w:val="00482A4D"/>
    <w:rsid w:val="00482E41"/>
    <w:rsid w:val="0048466D"/>
    <w:rsid w:val="0048628A"/>
    <w:rsid w:val="00486E38"/>
    <w:rsid w:val="004952B8"/>
    <w:rsid w:val="004A4E63"/>
    <w:rsid w:val="004B552E"/>
    <w:rsid w:val="004B5FE0"/>
    <w:rsid w:val="004D75E9"/>
    <w:rsid w:val="004E6640"/>
    <w:rsid w:val="004F1958"/>
    <w:rsid w:val="004F4915"/>
    <w:rsid w:val="004F7357"/>
    <w:rsid w:val="005058B2"/>
    <w:rsid w:val="00506E9B"/>
    <w:rsid w:val="0050701E"/>
    <w:rsid w:val="005074F0"/>
    <w:rsid w:val="00510DD5"/>
    <w:rsid w:val="00524939"/>
    <w:rsid w:val="0052781E"/>
    <w:rsid w:val="00530E6D"/>
    <w:rsid w:val="00532169"/>
    <w:rsid w:val="00536578"/>
    <w:rsid w:val="00542059"/>
    <w:rsid w:val="005432AA"/>
    <w:rsid w:val="00550E19"/>
    <w:rsid w:val="00554917"/>
    <w:rsid w:val="00557091"/>
    <w:rsid w:val="0056158F"/>
    <w:rsid w:val="005651F2"/>
    <w:rsid w:val="005734D7"/>
    <w:rsid w:val="00573A5D"/>
    <w:rsid w:val="00575E48"/>
    <w:rsid w:val="00576C83"/>
    <w:rsid w:val="005869DB"/>
    <w:rsid w:val="005877E1"/>
    <w:rsid w:val="00594507"/>
    <w:rsid w:val="005A267B"/>
    <w:rsid w:val="005A5007"/>
    <w:rsid w:val="005A79C3"/>
    <w:rsid w:val="005B1D12"/>
    <w:rsid w:val="005B2AA3"/>
    <w:rsid w:val="005B2ABC"/>
    <w:rsid w:val="005B2E48"/>
    <w:rsid w:val="005B47C8"/>
    <w:rsid w:val="005C1A16"/>
    <w:rsid w:val="005C2900"/>
    <w:rsid w:val="005C3094"/>
    <w:rsid w:val="005D5A4B"/>
    <w:rsid w:val="005D5D4C"/>
    <w:rsid w:val="005E0E68"/>
    <w:rsid w:val="005E310A"/>
    <w:rsid w:val="005E646A"/>
    <w:rsid w:val="005E67AD"/>
    <w:rsid w:val="005F5F8F"/>
    <w:rsid w:val="005F7C05"/>
    <w:rsid w:val="00603B8D"/>
    <w:rsid w:val="0060499B"/>
    <w:rsid w:val="00622733"/>
    <w:rsid w:val="00624B61"/>
    <w:rsid w:val="006307F8"/>
    <w:rsid w:val="00645DAB"/>
    <w:rsid w:val="00645EAC"/>
    <w:rsid w:val="00650DDD"/>
    <w:rsid w:val="00661207"/>
    <w:rsid w:val="00664611"/>
    <w:rsid w:val="0066465D"/>
    <w:rsid w:val="006656E5"/>
    <w:rsid w:val="006665F5"/>
    <w:rsid w:val="00674DEB"/>
    <w:rsid w:val="00677412"/>
    <w:rsid w:val="0069217B"/>
    <w:rsid w:val="0069239A"/>
    <w:rsid w:val="00695B1A"/>
    <w:rsid w:val="006A12B5"/>
    <w:rsid w:val="006B0CE3"/>
    <w:rsid w:val="006B181F"/>
    <w:rsid w:val="006B3057"/>
    <w:rsid w:val="006B4861"/>
    <w:rsid w:val="006B5FD2"/>
    <w:rsid w:val="006C0925"/>
    <w:rsid w:val="006C49AE"/>
    <w:rsid w:val="006D5EEF"/>
    <w:rsid w:val="006D5F98"/>
    <w:rsid w:val="006D7105"/>
    <w:rsid w:val="006E3E40"/>
    <w:rsid w:val="006E5CBB"/>
    <w:rsid w:val="006F042B"/>
    <w:rsid w:val="006F1807"/>
    <w:rsid w:val="00702E6C"/>
    <w:rsid w:val="00705075"/>
    <w:rsid w:val="007100E1"/>
    <w:rsid w:val="00713C11"/>
    <w:rsid w:val="007175C7"/>
    <w:rsid w:val="00717852"/>
    <w:rsid w:val="00717D4A"/>
    <w:rsid w:val="00723D2F"/>
    <w:rsid w:val="00733FB9"/>
    <w:rsid w:val="007355AB"/>
    <w:rsid w:val="00735DCA"/>
    <w:rsid w:val="007401AE"/>
    <w:rsid w:val="007403F4"/>
    <w:rsid w:val="00743296"/>
    <w:rsid w:val="00743C42"/>
    <w:rsid w:val="00746288"/>
    <w:rsid w:val="0075455C"/>
    <w:rsid w:val="007613AB"/>
    <w:rsid w:val="00762C6C"/>
    <w:rsid w:val="00765140"/>
    <w:rsid w:val="00767DD6"/>
    <w:rsid w:val="00771446"/>
    <w:rsid w:val="00774521"/>
    <w:rsid w:val="00785778"/>
    <w:rsid w:val="00786ADA"/>
    <w:rsid w:val="007874BD"/>
    <w:rsid w:val="00790767"/>
    <w:rsid w:val="007954B6"/>
    <w:rsid w:val="007A18A7"/>
    <w:rsid w:val="007A2B33"/>
    <w:rsid w:val="007A4D57"/>
    <w:rsid w:val="007B3268"/>
    <w:rsid w:val="007B474F"/>
    <w:rsid w:val="007C0D9E"/>
    <w:rsid w:val="007C4DAB"/>
    <w:rsid w:val="007C5A1F"/>
    <w:rsid w:val="007C7264"/>
    <w:rsid w:val="007D21A4"/>
    <w:rsid w:val="007D4112"/>
    <w:rsid w:val="007E5D95"/>
    <w:rsid w:val="007F4393"/>
    <w:rsid w:val="007F6CB3"/>
    <w:rsid w:val="00800623"/>
    <w:rsid w:val="0080562C"/>
    <w:rsid w:val="00806D33"/>
    <w:rsid w:val="0080786C"/>
    <w:rsid w:val="00811B28"/>
    <w:rsid w:val="00820783"/>
    <w:rsid w:val="00821215"/>
    <w:rsid w:val="008221F9"/>
    <w:rsid w:val="00822AC1"/>
    <w:rsid w:val="0082319F"/>
    <w:rsid w:val="008245AD"/>
    <w:rsid w:val="00833705"/>
    <w:rsid w:val="00843B18"/>
    <w:rsid w:val="00845CD7"/>
    <w:rsid w:val="00857EFA"/>
    <w:rsid w:val="00861799"/>
    <w:rsid w:val="00863A30"/>
    <w:rsid w:val="008650F8"/>
    <w:rsid w:val="0086776A"/>
    <w:rsid w:val="008722CF"/>
    <w:rsid w:val="008726A2"/>
    <w:rsid w:val="00875FA0"/>
    <w:rsid w:val="008778D7"/>
    <w:rsid w:val="00877CF0"/>
    <w:rsid w:val="00885B4A"/>
    <w:rsid w:val="00885D87"/>
    <w:rsid w:val="00886A5E"/>
    <w:rsid w:val="008873A7"/>
    <w:rsid w:val="008C0315"/>
    <w:rsid w:val="008C6DCE"/>
    <w:rsid w:val="008D52BF"/>
    <w:rsid w:val="008E4663"/>
    <w:rsid w:val="008F693D"/>
    <w:rsid w:val="008F769C"/>
    <w:rsid w:val="0090236C"/>
    <w:rsid w:val="009029F2"/>
    <w:rsid w:val="009055A3"/>
    <w:rsid w:val="00906D2C"/>
    <w:rsid w:val="009140A5"/>
    <w:rsid w:val="00916235"/>
    <w:rsid w:val="00917A0B"/>
    <w:rsid w:val="00923762"/>
    <w:rsid w:val="00924959"/>
    <w:rsid w:val="00924BCF"/>
    <w:rsid w:val="00926A4C"/>
    <w:rsid w:val="00930E26"/>
    <w:rsid w:val="009311CB"/>
    <w:rsid w:val="00931475"/>
    <w:rsid w:val="00934DC5"/>
    <w:rsid w:val="00935522"/>
    <w:rsid w:val="009369BE"/>
    <w:rsid w:val="00936FAC"/>
    <w:rsid w:val="0094626C"/>
    <w:rsid w:val="009477E7"/>
    <w:rsid w:val="00947883"/>
    <w:rsid w:val="009558B6"/>
    <w:rsid w:val="0096432E"/>
    <w:rsid w:val="00973B2A"/>
    <w:rsid w:val="00973B9D"/>
    <w:rsid w:val="00974924"/>
    <w:rsid w:val="00976D2A"/>
    <w:rsid w:val="00980EF5"/>
    <w:rsid w:val="009A08B5"/>
    <w:rsid w:val="009A0EF1"/>
    <w:rsid w:val="009A746E"/>
    <w:rsid w:val="009B2B84"/>
    <w:rsid w:val="009B67D3"/>
    <w:rsid w:val="009B7FA6"/>
    <w:rsid w:val="009C08AA"/>
    <w:rsid w:val="009C0E44"/>
    <w:rsid w:val="009C5C75"/>
    <w:rsid w:val="009C5D06"/>
    <w:rsid w:val="009D02CA"/>
    <w:rsid w:val="009D1621"/>
    <w:rsid w:val="009E1752"/>
    <w:rsid w:val="009E1AEA"/>
    <w:rsid w:val="009F0D99"/>
    <w:rsid w:val="009F423C"/>
    <w:rsid w:val="00A0391B"/>
    <w:rsid w:val="00A07EA1"/>
    <w:rsid w:val="00A12F4E"/>
    <w:rsid w:val="00A137B8"/>
    <w:rsid w:val="00A1395C"/>
    <w:rsid w:val="00A15A63"/>
    <w:rsid w:val="00A219B7"/>
    <w:rsid w:val="00A312C9"/>
    <w:rsid w:val="00A31803"/>
    <w:rsid w:val="00A357C3"/>
    <w:rsid w:val="00A51730"/>
    <w:rsid w:val="00A56533"/>
    <w:rsid w:val="00A575BC"/>
    <w:rsid w:val="00A6565A"/>
    <w:rsid w:val="00A65848"/>
    <w:rsid w:val="00A7329C"/>
    <w:rsid w:val="00A80755"/>
    <w:rsid w:val="00A86833"/>
    <w:rsid w:val="00A8788C"/>
    <w:rsid w:val="00A910EA"/>
    <w:rsid w:val="00A91D22"/>
    <w:rsid w:val="00A95FDA"/>
    <w:rsid w:val="00AA2B12"/>
    <w:rsid w:val="00AB7967"/>
    <w:rsid w:val="00AC08C7"/>
    <w:rsid w:val="00AE4502"/>
    <w:rsid w:val="00AE6951"/>
    <w:rsid w:val="00AF645D"/>
    <w:rsid w:val="00AF6656"/>
    <w:rsid w:val="00B00B13"/>
    <w:rsid w:val="00B03150"/>
    <w:rsid w:val="00B039CB"/>
    <w:rsid w:val="00B15411"/>
    <w:rsid w:val="00B168B0"/>
    <w:rsid w:val="00B22B5B"/>
    <w:rsid w:val="00B23B86"/>
    <w:rsid w:val="00B2725B"/>
    <w:rsid w:val="00B3513C"/>
    <w:rsid w:val="00B43EC5"/>
    <w:rsid w:val="00B4411B"/>
    <w:rsid w:val="00B46ADD"/>
    <w:rsid w:val="00B5386A"/>
    <w:rsid w:val="00B60967"/>
    <w:rsid w:val="00B66C45"/>
    <w:rsid w:val="00B67168"/>
    <w:rsid w:val="00B675C6"/>
    <w:rsid w:val="00B7173D"/>
    <w:rsid w:val="00B72145"/>
    <w:rsid w:val="00B72EBC"/>
    <w:rsid w:val="00B757D4"/>
    <w:rsid w:val="00B767E7"/>
    <w:rsid w:val="00B80ECA"/>
    <w:rsid w:val="00B927A1"/>
    <w:rsid w:val="00B92917"/>
    <w:rsid w:val="00BB0D98"/>
    <w:rsid w:val="00BC1604"/>
    <w:rsid w:val="00BC1C13"/>
    <w:rsid w:val="00BC2FA0"/>
    <w:rsid w:val="00BC4B90"/>
    <w:rsid w:val="00BC711D"/>
    <w:rsid w:val="00BD1877"/>
    <w:rsid w:val="00BD3C28"/>
    <w:rsid w:val="00BD5158"/>
    <w:rsid w:val="00BD5791"/>
    <w:rsid w:val="00BD5BCA"/>
    <w:rsid w:val="00BE5F6E"/>
    <w:rsid w:val="00BF03EB"/>
    <w:rsid w:val="00BF17C0"/>
    <w:rsid w:val="00BF29E0"/>
    <w:rsid w:val="00BF41CF"/>
    <w:rsid w:val="00BF68D6"/>
    <w:rsid w:val="00C05AA7"/>
    <w:rsid w:val="00C13814"/>
    <w:rsid w:val="00C22F93"/>
    <w:rsid w:val="00C25013"/>
    <w:rsid w:val="00C300B2"/>
    <w:rsid w:val="00C33DD1"/>
    <w:rsid w:val="00C345F8"/>
    <w:rsid w:val="00C3535B"/>
    <w:rsid w:val="00C41954"/>
    <w:rsid w:val="00C45522"/>
    <w:rsid w:val="00C46CD0"/>
    <w:rsid w:val="00C538DD"/>
    <w:rsid w:val="00C64108"/>
    <w:rsid w:val="00C64B6C"/>
    <w:rsid w:val="00C739B6"/>
    <w:rsid w:val="00C7673A"/>
    <w:rsid w:val="00C82423"/>
    <w:rsid w:val="00C8344F"/>
    <w:rsid w:val="00C85AA0"/>
    <w:rsid w:val="00C9003C"/>
    <w:rsid w:val="00C97E95"/>
    <w:rsid w:val="00CA6CE0"/>
    <w:rsid w:val="00CA7CF6"/>
    <w:rsid w:val="00CB1B31"/>
    <w:rsid w:val="00CB3863"/>
    <w:rsid w:val="00CB7629"/>
    <w:rsid w:val="00CC038A"/>
    <w:rsid w:val="00CC1F1A"/>
    <w:rsid w:val="00CC29BB"/>
    <w:rsid w:val="00CD211E"/>
    <w:rsid w:val="00CD2260"/>
    <w:rsid w:val="00CE4A16"/>
    <w:rsid w:val="00CE63F6"/>
    <w:rsid w:val="00CF709A"/>
    <w:rsid w:val="00CF78B0"/>
    <w:rsid w:val="00D01CFA"/>
    <w:rsid w:val="00D04718"/>
    <w:rsid w:val="00D054E2"/>
    <w:rsid w:val="00D06830"/>
    <w:rsid w:val="00D10A48"/>
    <w:rsid w:val="00D1796C"/>
    <w:rsid w:val="00D20422"/>
    <w:rsid w:val="00D227B3"/>
    <w:rsid w:val="00D25456"/>
    <w:rsid w:val="00D30919"/>
    <w:rsid w:val="00D30941"/>
    <w:rsid w:val="00D36BDA"/>
    <w:rsid w:val="00D40168"/>
    <w:rsid w:val="00D42628"/>
    <w:rsid w:val="00D42B13"/>
    <w:rsid w:val="00D46798"/>
    <w:rsid w:val="00D578DA"/>
    <w:rsid w:val="00D616D8"/>
    <w:rsid w:val="00D622CC"/>
    <w:rsid w:val="00D62E71"/>
    <w:rsid w:val="00D701FC"/>
    <w:rsid w:val="00D72BDE"/>
    <w:rsid w:val="00D742D3"/>
    <w:rsid w:val="00D75E06"/>
    <w:rsid w:val="00D76BFB"/>
    <w:rsid w:val="00D84635"/>
    <w:rsid w:val="00D85678"/>
    <w:rsid w:val="00D91D48"/>
    <w:rsid w:val="00D95F66"/>
    <w:rsid w:val="00DB33A3"/>
    <w:rsid w:val="00DB46C1"/>
    <w:rsid w:val="00DB4A2A"/>
    <w:rsid w:val="00DB66F3"/>
    <w:rsid w:val="00DB66FA"/>
    <w:rsid w:val="00DC493E"/>
    <w:rsid w:val="00DC5B37"/>
    <w:rsid w:val="00DC5CED"/>
    <w:rsid w:val="00DC65A7"/>
    <w:rsid w:val="00DD7ED2"/>
    <w:rsid w:val="00DE4C13"/>
    <w:rsid w:val="00DF0079"/>
    <w:rsid w:val="00DF267D"/>
    <w:rsid w:val="00DF3EA6"/>
    <w:rsid w:val="00DF4737"/>
    <w:rsid w:val="00E04E69"/>
    <w:rsid w:val="00E04FE2"/>
    <w:rsid w:val="00E17903"/>
    <w:rsid w:val="00E2473D"/>
    <w:rsid w:val="00E25319"/>
    <w:rsid w:val="00E25586"/>
    <w:rsid w:val="00E45253"/>
    <w:rsid w:val="00E46011"/>
    <w:rsid w:val="00E57F68"/>
    <w:rsid w:val="00E63400"/>
    <w:rsid w:val="00E73592"/>
    <w:rsid w:val="00E75A72"/>
    <w:rsid w:val="00E76901"/>
    <w:rsid w:val="00E77154"/>
    <w:rsid w:val="00E812E4"/>
    <w:rsid w:val="00E822B7"/>
    <w:rsid w:val="00E83B27"/>
    <w:rsid w:val="00E87068"/>
    <w:rsid w:val="00E94166"/>
    <w:rsid w:val="00EA31D5"/>
    <w:rsid w:val="00EA4907"/>
    <w:rsid w:val="00EB1886"/>
    <w:rsid w:val="00EB460B"/>
    <w:rsid w:val="00EC35AF"/>
    <w:rsid w:val="00ED24ED"/>
    <w:rsid w:val="00ED2F28"/>
    <w:rsid w:val="00ED7642"/>
    <w:rsid w:val="00EE2880"/>
    <w:rsid w:val="00F03AA5"/>
    <w:rsid w:val="00F04FB3"/>
    <w:rsid w:val="00F0591F"/>
    <w:rsid w:val="00F0632B"/>
    <w:rsid w:val="00F07F1C"/>
    <w:rsid w:val="00F07F59"/>
    <w:rsid w:val="00F10424"/>
    <w:rsid w:val="00F15189"/>
    <w:rsid w:val="00F161F4"/>
    <w:rsid w:val="00F17FBC"/>
    <w:rsid w:val="00F227AD"/>
    <w:rsid w:val="00F252C9"/>
    <w:rsid w:val="00F27E9F"/>
    <w:rsid w:val="00F31ECF"/>
    <w:rsid w:val="00F3426F"/>
    <w:rsid w:val="00F378F3"/>
    <w:rsid w:val="00F3790A"/>
    <w:rsid w:val="00F42923"/>
    <w:rsid w:val="00F44C53"/>
    <w:rsid w:val="00F45CE8"/>
    <w:rsid w:val="00F52383"/>
    <w:rsid w:val="00F54DFC"/>
    <w:rsid w:val="00F66478"/>
    <w:rsid w:val="00F7201B"/>
    <w:rsid w:val="00F731F1"/>
    <w:rsid w:val="00F73BBD"/>
    <w:rsid w:val="00F750AC"/>
    <w:rsid w:val="00F75D86"/>
    <w:rsid w:val="00F77644"/>
    <w:rsid w:val="00F80601"/>
    <w:rsid w:val="00F80865"/>
    <w:rsid w:val="00F8473E"/>
    <w:rsid w:val="00F947E9"/>
    <w:rsid w:val="00FA6F77"/>
    <w:rsid w:val="00FB23AE"/>
    <w:rsid w:val="00FB2568"/>
    <w:rsid w:val="00FB4AEB"/>
    <w:rsid w:val="00FB6AEA"/>
    <w:rsid w:val="00FB7887"/>
    <w:rsid w:val="00FC3DED"/>
    <w:rsid w:val="00FC60B6"/>
    <w:rsid w:val="00FD194E"/>
    <w:rsid w:val="00FD1D31"/>
    <w:rsid w:val="00FD2956"/>
    <w:rsid w:val="00FD71AB"/>
    <w:rsid w:val="00FE1D01"/>
    <w:rsid w:val="00FE4E27"/>
    <w:rsid w:val="00FE531C"/>
    <w:rsid w:val="00FE6BC2"/>
    <w:rsid w:val="00FE75E3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C7"/>
  </w:style>
  <w:style w:type="paragraph" w:styleId="1">
    <w:name w:val="heading 1"/>
    <w:basedOn w:val="a"/>
    <w:next w:val="a"/>
    <w:link w:val="10"/>
    <w:qFormat/>
    <w:rsid w:val="006307F8"/>
    <w:pPr>
      <w:keepNext/>
      <w:widowControl w:val="0"/>
      <w:spacing w:line="360" w:lineRule="auto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307F8"/>
    <w:pPr>
      <w:keepNext/>
      <w:jc w:val="right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307F8"/>
    <w:pPr>
      <w:keepNext/>
      <w:spacing w:line="360" w:lineRule="auto"/>
      <w:jc w:val="center"/>
      <w:outlineLvl w:val="3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6307F8"/>
    <w:pPr>
      <w:keepNext/>
      <w:spacing w:before="240"/>
      <w:ind w:firstLine="851"/>
      <w:jc w:val="both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8C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AC08C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90767"/>
  </w:style>
  <w:style w:type="paragraph" w:styleId="a8">
    <w:name w:val="Body Text"/>
    <w:basedOn w:val="a"/>
    <w:rsid w:val="00FD2956"/>
    <w:pPr>
      <w:jc w:val="both"/>
    </w:pPr>
  </w:style>
  <w:style w:type="paragraph" w:customStyle="1" w:styleId="a9">
    <w:name w:val="Знак"/>
    <w:basedOn w:val="a"/>
    <w:rsid w:val="00FB25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33483C"/>
    <w:pPr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FC3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5651F2"/>
  </w:style>
  <w:style w:type="paragraph" w:styleId="ab">
    <w:name w:val="Balloon Text"/>
    <w:basedOn w:val="a"/>
    <w:link w:val="ac"/>
    <w:rsid w:val="003C21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3C211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rsid w:val="006307F8"/>
    <w:rPr>
      <w:b/>
      <w:sz w:val="28"/>
    </w:rPr>
  </w:style>
  <w:style w:type="character" w:customStyle="1" w:styleId="40">
    <w:name w:val="Заголовок 4 Знак"/>
    <w:link w:val="4"/>
    <w:rsid w:val="006307F8"/>
    <w:rPr>
      <w:b/>
      <w:caps/>
      <w:sz w:val="24"/>
    </w:rPr>
  </w:style>
  <w:style w:type="character" w:customStyle="1" w:styleId="10">
    <w:name w:val="Заголовок 1 Знак"/>
    <w:link w:val="1"/>
    <w:rsid w:val="006307F8"/>
    <w:rPr>
      <w:sz w:val="28"/>
    </w:rPr>
  </w:style>
  <w:style w:type="character" w:customStyle="1" w:styleId="80">
    <w:name w:val="Заголовок 8 Знак"/>
    <w:link w:val="8"/>
    <w:rsid w:val="006307F8"/>
    <w:rPr>
      <w:b/>
      <w:sz w:val="22"/>
    </w:rPr>
  </w:style>
  <w:style w:type="paragraph" w:customStyle="1" w:styleId="14-15">
    <w:name w:val="Текст 14-1.5"/>
    <w:basedOn w:val="a"/>
    <w:rsid w:val="006307F8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14-1">
    <w:name w:val="Текст 14-1"/>
    <w:aliases w:val="5,Стиль12-1,Текст14-1"/>
    <w:basedOn w:val="a"/>
    <w:rsid w:val="006307F8"/>
    <w:pPr>
      <w:spacing w:line="360" w:lineRule="auto"/>
      <w:ind w:firstLine="709"/>
      <w:jc w:val="both"/>
    </w:pPr>
    <w:rPr>
      <w:sz w:val="24"/>
    </w:rPr>
  </w:style>
  <w:style w:type="paragraph" w:customStyle="1" w:styleId="11">
    <w:name w:val="Название1"/>
    <w:basedOn w:val="a"/>
    <w:link w:val="ad"/>
    <w:qFormat/>
    <w:rsid w:val="006307F8"/>
    <w:pPr>
      <w:jc w:val="center"/>
    </w:pPr>
    <w:rPr>
      <w:b/>
      <w:sz w:val="24"/>
    </w:rPr>
  </w:style>
  <w:style w:type="character" w:customStyle="1" w:styleId="ad">
    <w:name w:val="Название Знак"/>
    <w:link w:val="11"/>
    <w:rsid w:val="006307F8"/>
    <w:rPr>
      <w:b/>
      <w:sz w:val="24"/>
    </w:rPr>
  </w:style>
  <w:style w:type="paragraph" w:customStyle="1" w:styleId="12">
    <w:name w:val="Обычный1"/>
    <w:link w:val="Normal"/>
    <w:rsid w:val="006307F8"/>
    <w:rPr>
      <w:sz w:val="24"/>
    </w:rPr>
  </w:style>
  <w:style w:type="paragraph" w:styleId="21">
    <w:name w:val="Body Text Indent 2"/>
    <w:basedOn w:val="a"/>
    <w:link w:val="22"/>
    <w:rsid w:val="006307F8"/>
    <w:pPr>
      <w:spacing w:line="360" w:lineRule="auto"/>
      <w:ind w:firstLine="851"/>
    </w:pPr>
    <w:rPr>
      <w:sz w:val="24"/>
    </w:rPr>
  </w:style>
  <w:style w:type="character" w:customStyle="1" w:styleId="22">
    <w:name w:val="Основной текст с отступом 2 Знак"/>
    <w:link w:val="21"/>
    <w:rsid w:val="006307F8"/>
    <w:rPr>
      <w:sz w:val="24"/>
    </w:rPr>
  </w:style>
  <w:style w:type="paragraph" w:styleId="3">
    <w:name w:val="Body Text Indent 3"/>
    <w:basedOn w:val="a"/>
    <w:link w:val="30"/>
    <w:rsid w:val="006307F8"/>
    <w:pPr>
      <w:spacing w:line="360" w:lineRule="auto"/>
      <w:ind w:firstLine="851"/>
      <w:jc w:val="both"/>
    </w:pPr>
    <w:rPr>
      <w:sz w:val="22"/>
    </w:rPr>
  </w:style>
  <w:style w:type="character" w:customStyle="1" w:styleId="30">
    <w:name w:val="Основной текст с отступом 3 Знак"/>
    <w:link w:val="3"/>
    <w:rsid w:val="006307F8"/>
    <w:rPr>
      <w:sz w:val="22"/>
    </w:rPr>
  </w:style>
  <w:style w:type="paragraph" w:styleId="ae">
    <w:name w:val="footnote text"/>
    <w:basedOn w:val="a"/>
    <w:link w:val="af"/>
    <w:uiPriority w:val="99"/>
    <w:rsid w:val="006307F8"/>
    <w:pPr>
      <w:keepLines/>
      <w:spacing w:after="120"/>
      <w:jc w:val="both"/>
    </w:pPr>
    <w:rPr>
      <w:rFonts w:eastAsia="Batang"/>
      <w:sz w:val="22"/>
    </w:rPr>
  </w:style>
  <w:style w:type="character" w:customStyle="1" w:styleId="af">
    <w:name w:val="Текст сноски Знак"/>
    <w:link w:val="ae"/>
    <w:uiPriority w:val="99"/>
    <w:rsid w:val="006307F8"/>
    <w:rPr>
      <w:rFonts w:eastAsia="Batang"/>
      <w:sz w:val="22"/>
    </w:rPr>
  </w:style>
  <w:style w:type="paragraph" w:styleId="23">
    <w:name w:val="Body Text 2"/>
    <w:basedOn w:val="a"/>
    <w:link w:val="24"/>
    <w:rsid w:val="006307F8"/>
    <w:pPr>
      <w:spacing w:line="360" w:lineRule="auto"/>
      <w:jc w:val="center"/>
    </w:pPr>
    <w:rPr>
      <w:b/>
      <w:sz w:val="28"/>
    </w:rPr>
  </w:style>
  <w:style w:type="character" w:customStyle="1" w:styleId="24">
    <w:name w:val="Основной текст 2 Знак"/>
    <w:link w:val="23"/>
    <w:rsid w:val="006307F8"/>
    <w:rPr>
      <w:b/>
      <w:sz w:val="28"/>
    </w:rPr>
  </w:style>
  <w:style w:type="paragraph" w:styleId="31">
    <w:name w:val="Body Text 3"/>
    <w:basedOn w:val="a"/>
    <w:link w:val="32"/>
    <w:rsid w:val="006307F8"/>
    <w:pPr>
      <w:tabs>
        <w:tab w:val="left" w:pos="360"/>
      </w:tabs>
      <w:spacing w:line="360" w:lineRule="auto"/>
      <w:jc w:val="both"/>
    </w:pPr>
    <w:rPr>
      <w:sz w:val="28"/>
      <w:lang w:val="en-US"/>
    </w:rPr>
  </w:style>
  <w:style w:type="character" w:customStyle="1" w:styleId="32">
    <w:name w:val="Основной текст 3 Знак"/>
    <w:link w:val="31"/>
    <w:rsid w:val="006307F8"/>
    <w:rPr>
      <w:sz w:val="28"/>
      <w:lang w:val="en-US"/>
    </w:rPr>
  </w:style>
  <w:style w:type="paragraph" w:customStyle="1" w:styleId="13">
    <w:name w:val="Заголовок1"/>
    <w:basedOn w:val="12"/>
    <w:rsid w:val="006307F8"/>
    <w:pPr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6307F8"/>
    <w:pPr>
      <w:spacing w:line="360" w:lineRule="auto"/>
      <w:ind w:firstLine="720"/>
      <w:jc w:val="both"/>
    </w:pPr>
  </w:style>
  <w:style w:type="paragraph" w:customStyle="1" w:styleId="211">
    <w:name w:val="Основной текст 21"/>
    <w:basedOn w:val="12"/>
    <w:rsid w:val="006307F8"/>
    <w:pPr>
      <w:ind w:firstLine="720"/>
      <w:jc w:val="center"/>
    </w:pPr>
  </w:style>
  <w:style w:type="paragraph" w:customStyle="1" w:styleId="14-150">
    <w:name w:val="Текст 14-15"/>
    <w:basedOn w:val="a"/>
    <w:rsid w:val="006307F8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110">
    <w:name w:val="Заголовок 11"/>
    <w:basedOn w:val="12"/>
    <w:next w:val="12"/>
    <w:rsid w:val="006307F8"/>
    <w:pPr>
      <w:keepNext/>
      <w:jc w:val="center"/>
      <w:outlineLvl w:val="0"/>
    </w:pPr>
    <w:rPr>
      <w:b/>
      <w:sz w:val="28"/>
    </w:rPr>
  </w:style>
  <w:style w:type="paragraph" w:customStyle="1" w:styleId="BodyText21">
    <w:name w:val="Body Text 21"/>
    <w:basedOn w:val="12"/>
    <w:rsid w:val="006307F8"/>
    <w:pPr>
      <w:jc w:val="both"/>
    </w:pPr>
    <w:rPr>
      <w:sz w:val="28"/>
    </w:rPr>
  </w:style>
  <w:style w:type="paragraph" w:styleId="af0">
    <w:name w:val="endnote text"/>
    <w:basedOn w:val="a"/>
    <w:link w:val="af1"/>
    <w:uiPriority w:val="99"/>
    <w:rsid w:val="006307F8"/>
    <w:pPr>
      <w:widowControl w:val="0"/>
      <w:spacing w:after="120"/>
      <w:jc w:val="both"/>
    </w:pPr>
    <w:rPr>
      <w:sz w:val="24"/>
    </w:rPr>
  </w:style>
  <w:style w:type="character" w:customStyle="1" w:styleId="af1">
    <w:name w:val="Текст концевой сноски Знак"/>
    <w:link w:val="af0"/>
    <w:uiPriority w:val="99"/>
    <w:rsid w:val="006307F8"/>
    <w:rPr>
      <w:sz w:val="24"/>
    </w:rPr>
  </w:style>
  <w:style w:type="paragraph" w:customStyle="1" w:styleId="14">
    <w:name w:val="Верхний колонтитул1"/>
    <w:basedOn w:val="12"/>
    <w:rsid w:val="006307F8"/>
    <w:pPr>
      <w:tabs>
        <w:tab w:val="center" w:pos="4153"/>
        <w:tab w:val="right" w:pos="8306"/>
      </w:tabs>
    </w:pPr>
  </w:style>
  <w:style w:type="character" w:styleId="af2">
    <w:name w:val="footnote reference"/>
    <w:rsid w:val="006307F8"/>
    <w:rPr>
      <w:sz w:val="22"/>
      <w:vertAlign w:val="superscript"/>
    </w:rPr>
  </w:style>
  <w:style w:type="paragraph" w:customStyle="1" w:styleId="af3">
    <w:name w:val="текст сноски"/>
    <w:basedOn w:val="a"/>
    <w:rsid w:val="006307F8"/>
    <w:pPr>
      <w:widowControl w:val="0"/>
    </w:pPr>
    <w:rPr>
      <w:sz w:val="28"/>
    </w:rPr>
  </w:style>
  <w:style w:type="paragraph" w:customStyle="1" w:styleId="af4">
    <w:name w:val="Îáû÷íû"/>
    <w:rsid w:val="006307F8"/>
    <w:rPr>
      <w:sz w:val="24"/>
    </w:rPr>
  </w:style>
  <w:style w:type="paragraph" w:customStyle="1" w:styleId="af5">
    <w:name w:val="Содерж"/>
    <w:basedOn w:val="a"/>
    <w:rsid w:val="006307F8"/>
    <w:pPr>
      <w:widowControl w:val="0"/>
      <w:spacing w:after="120"/>
      <w:jc w:val="center"/>
    </w:pPr>
    <w:rPr>
      <w:sz w:val="28"/>
    </w:rPr>
  </w:style>
  <w:style w:type="paragraph" w:customStyle="1" w:styleId="15">
    <w:name w:val="Основной текст1"/>
    <w:basedOn w:val="12"/>
    <w:rsid w:val="006307F8"/>
    <w:pPr>
      <w:jc w:val="both"/>
    </w:pPr>
    <w:rPr>
      <w:b/>
    </w:rPr>
  </w:style>
  <w:style w:type="paragraph" w:styleId="af6">
    <w:name w:val="Block Text"/>
    <w:basedOn w:val="a"/>
    <w:rsid w:val="006307F8"/>
    <w:pPr>
      <w:pBdr>
        <w:top w:val="single" w:sz="4" w:space="1" w:color="auto"/>
      </w:pBdr>
      <w:ind w:left="3005" w:right="170"/>
      <w:jc w:val="center"/>
    </w:pPr>
    <w:rPr>
      <w:szCs w:val="24"/>
    </w:rPr>
  </w:style>
  <w:style w:type="paragraph" w:styleId="af7">
    <w:name w:val="Body Text Indent"/>
    <w:basedOn w:val="a"/>
    <w:link w:val="af8"/>
    <w:rsid w:val="006307F8"/>
    <w:pPr>
      <w:pBdr>
        <w:top w:val="single" w:sz="4" w:space="1" w:color="auto"/>
      </w:pBdr>
      <w:spacing w:after="480"/>
      <w:ind w:right="170" w:firstLine="567"/>
    </w:pPr>
    <w:rPr>
      <w:sz w:val="22"/>
      <w:szCs w:val="28"/>
    </w:rPr>
  </w:style>
  <w:style w:type="character" w:customStyle="1" w:styleId="af8">
    <w:name w:val="Основной текст с отступом Знак"/>
    <w:link w:val="af7"/>
    <w:rsid w:val="006307F8"/>
    <w:rPr>
      <w:sz w:val="22"/>
      <w:szCs w:val="28"/>
    </w:rPr>
  </w:style>
  <w:style w:type="paragraph" w:customStyle="1" w:styleId="ConsPlusNonformat">
    <w:name w:val="ConsPlusNonformat"/>
    <w:rsid w:val="006307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307F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grame">
    <w:name w:val="grame"/>
    <w:rsid w:val="006307F8"/>
  </w:style>
  <w:style w:type="paragraph" w:customStyle="1" w:styleId="Default">
    <w:name w:val="Default"/>
    <w:rsid w:val="006307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">
    <w:name w:val="Normal Знак"/>
    <w:link w:val="12"/>
    <w:rsid w:val="00086E3B"/>
    <w:rPr>
      <w:sz w:val="24"/>
    </w:rPr>
  </w:style>
  <w:style w:type="paragraph" w:customStyle="1" w:styleId="16">
    <w:name w:val="Обычный (веб)1"/>
    <w:basedOn w:val="a"/>
    <w:uiPriority w:val="99"/>
    <w:unhideWhenUsed/>
    <w:rsid w:val="007F4393"/>
    <w:pPr>
      <w:spacing w:after="150"/>
    </w:pPr>
    <w:rPr>
      <w:sz w:val="24"/>
      <w:szCs w:val="24"/>
    </w:rPr>
  </w:style>
  <w:style w:type="paragraph" w:customStyle="1" w:styleId="17">
    <w:name w:val="Обычный1"/>
    <w:rsid w:val="00011F8B"/>
    <w:rPr>
      <w:sz w:val="24"/>
    </w:rPr>
  </w:style>
  <w:style w:type="character" w:styleId="af9">
    <w:name w:val="endnote reference"/>
    <w:uiPriority w:val="99"/>
    <w:rsid w:val="00080D48"/>
    <w:rPr>
      <w:vertAlign w:val="superscript"/>
    </w:rPr>
  </w:style>
  <w:style w:type="paragraph" w:customStyle="1" w:styleId="18">
    <w:name w:val="Текст1"/>
    <w:basedOn w:val="a"/>
    <w:rsid w:val="00B039CB"/>
    <w:pPr>
      <w:widowControl w:val="0"/>
    </w:pPr>
    <w:rPr>
      <w:rFonts w:ascii="Courier New" w:hAnsi="Courier New"/>
    </w:rPr>
  </w:style>
  <w:style w:type="paragraph" w:customStyle="1" w:styleId="19">
    <w:name w:val="Знак Знак Знак1 Знак Знак Знак Знак"/>
    <w:basedOn w:val="a"/>
    <w:rsid w:val="00486E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uiPriority w:val="99"/>
    <w:rsid w:val="00A6565A"/>
    <w:pPr>
      <w:widowControl w:val="0"/>
      <w:ind w:firstLine="720"/>
    </w:pPr>
    <w:rPr>
      <w:sz w:val="28"/>
      <w:szCs w:val="28"/>
    </w:rPr>
  </w:style>
  <w:style w:type="paragraph" w:customStyle="1" w:styleId="afa">
    <w:basedOn w:val="a"/>
    <w:next w:val="11"/>
    <w:qFormat/>
    <w:rsid w:val="009D1621"/>
    <w:pPr>
      <w:widowControl w:val="0"/>
      <w:jc w:val="center"/>
    </w:pPr>
    <w:rPr>
      <w:b/>
      <w:sz w:val="28"/>
    </w:rPr>
  </w:style>
  <w:style w:type="paragraph" w:styleId="afb">
    <w:name w:val="List Paragraph"/>
    <w:basedOn w:val="a"/>
    <w:uiPriority w:val="34"/>
    <w:qFormat/>
    <w:rsid w:val="00F03AA5"/>
    <w:pPr>
      <w:ind w:left="720"/>
      <w:contextualSpacing/>
    </w:pPr>
  </w:style>
  <w:style w:type="paragraph" w:customStyle="1" w:styleId="14-1512-1">
    <w:name w:val="Текст 14-1.5.Стиль12-1"/>
    <w:basedOn w:val="a"/>
    <w:rsid w:val="00B767E7"/>
    <w:pPr>
      <w:spacing w:line="360" w:lineRule="auto"/>
      <w:ind w:firstLine="709"/>
      <w:jc w:val="both"/>
    </w:pPr>
    <w:rPr>
      <w:sz w:val="24"/>
    </w:rPr>
  </w:style>
  <w:style w:type="character" w:customStyle="1" w:styleId="afc">
    <w:name w:val="Гипертекстовая ссылка"/>
    <w:basedOn w:val="a0"/>
    <w:uiPriority w:val="99"/>
    <w:unhideWhenUsed/>
    <w:rsid w:val="00B767E7"/>
    <w:rPr>
      <w:color w:val="106BBE"/>
    </w:rPr>
  </w:style>
  <w:style w:type="paragraph" w:customStyle="1" w:styleId="afd">
    <w:name w:val="Письмо"/>
    <w:basedOn w:val="a"/>
    <w:rsid w:val="00BB0D98"/>
    <w:pPr>
      <w:spacing w:before="3000"/>
      <w:ind w:left="4253"/>
      <w:jc w:val="center"/>
    </w:pPr>
    <w:rPr>
      <w:sz w:val="28"/>
    </w:rPr>
  </w:style>
  <w:style w:type="character" w:customStyle="1" w:styleId="a6">
    <w:name w:val="Нижний колонтитул Знак"/>
    <w:link w:val="a5"/>
    <w:locked/>
    <w:rsid w:val="00BB0D98"/>
  </w:style>
  <w:style w:type="paragraph" w:styleId="afe">
    <w:name w:val="Title"/>
    <w:basedOn w:val="a"/>
    <w:next w:val="a"/>
    <w:link w:val="1a"/>
    <w:qFormat/>
    <w:rsid w:val="00BB0D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a">
    <w:name w:val="Название Знак1"/>
    <w:basedOn w:val="a0"/>
    <w:link w:val="afe"/>
    <w:rsid w:val="00BB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5">
    <w:name w:val="Обычный2"/>
    <w:rsid w:val="00BB0D98"/>
    <w:rPr>
      <w:sz w:val="24"/>
    </w:rPr>
  </w:style>
  <w:style w:type="paragraph" w:customStyle="1" w:styleId="33">
    <w:name w:val="Обычный3"/>
    <w:rsid w:val="00BB0D98"/>
    <w:rPr>
      <w:sz w:val="24"/>
    </w:rPr>
  </w:style>
  <w:style w:type="paragraph" w:customStyle="1" w:styleId="aff">
    <w:name w:val="Документ ИКСО"/>
    <w:basedOn w:val="a"/>
    <w:rsid w:val="000E4981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sha\Application%20Data\Microsoft\&#1064;&#1072;&#1073;&#1083;&#1086;&#1085;&#1099;\&#1055;&#1086;&#1089;&#1090;&#1072;&#1085;&#1086;&#1074;&#1083;&#1077;&#1085;&#1080;&#1077;%20&#1062;&#1048;&#105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30E6-8D7F-483F-A434-8780EAEF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ЦИК РТ.dot</Template>
  <TotalTime>314</TotalTime>
  <Pages>12</Pages>
  <Words>2243</Words>
  <Characters>19658</Characters>
  <Application>Microsoft Office Word</Application>
  <DocSecurity>0</DocSecurity>
  <Lines>163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центризбирком рт</Company>
  <LinksUpToDate>false</LinksUpToDate>
  <CharactersWithSpaces>21858</CharactersWithSpaces>
  <SharedDoc>false</SharedDoc>
  <HLinks>
    <vt:vector size="30" baseType="variant">
      <vt:variant>
        <vt:i4>3014719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consultantplus://offline/ref=1A60454996B9B0B0A421752C2313B07A8F24CBA846A42876FAC2623A3C2F0C6C2E2DB819970266D8CA154D52D0725667E0CEBE0686C0354Bm4lFK</vt:lpwstr>
      </vt:variant>
      <vt:variant>
        <vt:lpwstr/>
      </vt:variant>
      <vt:variant>
        <vt:i4>1376268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consultantplus://offline/ref=1A60454996B9B0B0A421752C2313B07A8F24CBA846A42876FAC2623A3C2F0C6C2E2DB81C9F006D88925A4C0E94204567E4CEBC0599mClBK</vt:lpwstr>
      </vt:variant>
      <vt:variant>
        <vt:lpwstr/>
      </vt:variant>
      <vt:variant>
        <vt:i4>983108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P748</vt:lpwstr>
      </vt:variant>
      <vt:variant>
        <vt:i4>6291567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consultantplus://offline/ref=F895F14525B693349289B29A8E44BCC974ED2FC65F3BF6E7ECE06BC4DF06173659F1E5B668F223A8S2O9J</vt:lpwstr>
      </vt:variant>
      <vt:variant>
        <vt:lpwstr/>
      </vt:variant>
      <vt:variant>
        <vt:i4>6291567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consultantplus://offline/ref=F895F14525B693349289B29A8E44BCC974ED2FC65F3BF6E7ECE06BC4DF06173659F1E5B668F223A8S2O9J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Соколов Г.Ю.</dc:creator>
  <cp:keywords/>
  <cp:lastModifiedBy>admin</cp:lastModifiedBy>
  <cp:revision>20</cp:revision>
  <cp:lastPrinted>2023-03-10T08:41:00Z</cp:lastPrinted>
  <dcterms:created xsi:type="dcterms:W3CDTF">2022-05-11T07:31:00Z</dcterms:created>
  <dcterms:modified xsi:type="dcterms:W3CDTF">2023-03-10T09:19:00Z</dcterms:modified>
</cp:coreProperties>
</file>